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9AB4" w14:textId="6D3AD3EA" w:rsidR="007C2DAF" w:rsidRPr="0013615C" w:rsidRDefault="0002497F" w:rsidP="0002497F">
      <w:pPr>
        <w:ind w:right="-2"/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fr-BE"/>
        </w:rPr>
      </w:pPr>
      <w:r w:rsidRPr="0013615C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fr-BE"/>
        </w:rPr>
        <w:t>Check-list : règlement de travail, dossier d’introduction et brochure d'accueil</w:t>
      </w:r>
    </w:p>
    <w:p w14:paraId="2F076050" w14:textId="49069AF4" w:rsidR="0002497F" w:rsidRPr="0013615C" w:rsidRDefault="0002497F" w:rsidP="0002497F">
      <w:pPr>
        <w:ind w:right="-2"/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fr-BE"/>
        </w:rPr>
      </w:pPr>
    </w:p>
    <w:p w14:paraId="03574E5D" w14:textId="77777777" w:rsidR="0002497F" w:rsidRPr="0002497F" w:rsidRDefault="0002497F" w:rsidP="0002497F">
      <w:pPr>
        <w:jc w:val="both"/>
        <w:rPr>
          <w:rFonts w:asciiTheme="minorHAnsi" w:hAnsiTheme="minorHAnsi" w:cstheme="minorHAnsi"/>
          <w:szCs w:val="22"/>
          <w:lang w:val="fr-FR"/>
        </w:rPr>
      </w:pPr>
      <w:r w:rsidRPr="0002497F">
        <w:rPr>
          <w:rFonts w:asciiTheme="minorHAnsi" w:hAnsiTheme="minorHAnsi" w:cstheme="minorHAnsi"/>
          <w:szCs w:val="22"/>
          <w:lang w:val="fr-FR"/>
        </w:rPr>
        <w:t>Cette liste de contrôle présente de nombreux thèmes possibles. Dans votre choix, limitez-vous aux questions qui sont importantes pour le nouvel arrivant.</w:t>
      </w:r>
    </w:p>
    <w:p w14:paraId="4765E6AE" w14:textId="77777777" w:rsidR="0002497F" w:rsidRPr="0002497F" w:rsidRDefault="0002497F" w:rsidP="0002497F">
      <w:pPr>
        <w:jc w:val="both"/>
        <w:rPr>
          <w:rFonts w:asciiTheme="minorHAnsi" w:hAnsiTheme="minorHAnsi" w:cstheme="minorHAnsi"/>
          <w:szCs w:val="22"/>
          <w:lang w:val="fr-FR"/>
        </w:rPr>
      </w:pPr>
    </w:p>
    <w:tbl>
      <w:tblPr>
        <w:tblStyle w:val="Tabellagriglia1chiara-colore1"/>
        <w:tblW w:w="5000" w:type="pct"/>
        <w:tblLook w:val="01E0" w:firstRow="1" w:lastRow="1" w:firstColumn="1" w:lastColumn="1" w:noHBand="0" w:noVBand="0"/>
      </w:tblPr>
      <w:tblGrid>
        <w:gridCol w:w="7439"/>
        <w:gridCol w:w="793"/>
        <w:gridCol w:w="793"/>
        <w:gridCol w:w="711"/>
      </w:tblGrid>
      <w:tr w:rsidR="00C05749" w:rsidRPr="0002497F" w14:paraId="79010C53" w14:textId="77777777" w:rsidTr="00C05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</w:tcPr>
          <w:p w14:paraId="06DE414A" w14:textId="77777777" w:rsidR="00C05749" w:rsidRPr="0002497F" w:rsidRDefault="00C05749" w:rsidP="00C05749">
            <w:pPr>
              <w:rPr>
                <w:rFonts w:asciiTheme="minorHAnsi" w:hAnsiTheme="minorHAnsi" w:cstheme="minorHAnsi"/>
                <w:szCs w:val="22"/>
                <w:lang w:val="fr-FR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177B71A0" w14:textId="67DBC5C2" w:rsidR="00C05749" w:rsidRPr="0002497F" w:rsidRDefault="00C05749" w:rsidP="00C05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b w:val="0"/>
                <w:szCs w:val="22"/>
                <w:lang w:val="fr-FR"/>
              </w:rPr>
              <w:t>RT</w:t>
            </w:r>
            <w:r w:rsidRPr="0002497F">
              <w:rPr>
                <w:rStyle w:val="Rimandonotaapidipagina"/>
                <w:rFonts w:asciiTheme="minorHAnsi" w:hAnsiTheme="minorHAnsi" w:cstheme="minorHAnsi"/>
                <w:szCs w:val="22"/>
                <w:lang w:val="fr-FR"/>
              </w:rPr>
              <w:footnoteReference w:id="1"/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75C2D460" w14:textId="7CDB4CBF" w:rsidR="00C05749" w:rsidRPr="0002497F" w:rsidRDefault="00C05749" w:rsidP="00C05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b w:val="0"/>
                <w:szCs w:val="22"/>
                <w:lang w:val="fr-FR"/>
              </w:rPr>
              <w:t>DI</w:t>
            </w:r>
            <w:r w:rsidRPr="0002497F">
              <w:rPr>
                <w:rStyle w:val="Rimandonotaapidipagina"/>
                <w:rFonts w:asciiTheme="minorHAnsi" w:hAnsiTheme="minorHAnsi" w:cstheme="minorHAnsi"/>
                <w:szCs w:val="22"/>
                <w:lang w:val="fr-FR"/>
              </w:rPr>
              <w:footnoteReference w:id="2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4E5A4B21" w14:textId="4B8591D3" w:rsidR="00C05749" w:rsidRPr="0002497F" w:rsidRDefault="00C05749" w:rsidP="00C05749">
            <w:pPr>
              <w:rPr>
                <w:rFonts w:asciiTheme="minorHAnsi" w:hAnsiTheme="minorHAnsi" w:cstheme="minorHAnsi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b w:val="0"/>
                <w:szCs w:val="22"/>
                <w:lang w:val="fr-FR"/>
              </w:rPr>
              <w:t>BA</w:t>
            </w:r>
            <w:r w:rsidRPr="0002497F">
              <w:rPr>
                <w:rStyle w:val="Rimandonotaapidipagina"/>
                <w:rFonts w:asciiTheme="minorHAnsi" w:hAnsiTheme="minorHAnsi" w:cstheme="minorHAnsi"/>
                <w:szCs w:val="22"/>
                <w:lang w:val="fr-FR"/>
              </w:rPr>
              <w:footnoteReference w:id="3"/>
            </w:r>
          </w:p>
        </w:tc>
      </w:tr>
      <w:tr w:rsidR="00C05749" w:rsidRPr="0002497F" w14:paraId="254A1B3D" w14:textId="77777777" w:rsidTr="00C0574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  <w:hideMark/>
          </w:tcPr>
          <w:p w14:paraId="2B4F7116" w14:textId="77777777" w:rsidR="00C05749" w:rsidRPr="0002497F" w:rsidRDefault="00C05749" w:rsidP="00C05749">
            <w:pPr>
              <w:rPr>
                <w:rFonts w:asciiTheme="minorHAnsi" w:hAnsiTheme="minorHAnsi" w:cstheme="minorHAnsi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b w:val="0"/>
                <w:szCs w:val="22"/>
                <w:lang w:val="fr-FR"/>
              </w:rPr>
              <w:t>Renseignements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21B22499" w14:textId="6D077809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4A32BF9F" w14:textId="2112E5D2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17EE1FE4" w14:textId="095871D0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B5FB6" w14:paraId="5C1AE6CB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2703A97C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bCs w:val="0"/>
                <w:szCs w:val="22"/>
                <w:lang w:val="fr-FR"/>
              </w:rPr>
              <w:t>Page de couverture (par exemple, nom, photo de l'entreprise)</w:t>
            </w:r>
          </w:p>
        </w:tc>
        <w:tc>
          <w:tcPr>
            <w:tcW w:w="407" w:type="pct"/>
          </w:tcPr>
          <w:p w14:paraId="5289C7F9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0AC971B4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6D1BBC7D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B5FB6" w14:paraId="2D59ABB4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0F14DC6E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bCs w:val="0"/>
                <w:szCs w:val="22"/>
                <w:lang w:val="fr-FR"/>
              </w:rPr>
              <w:t>Avant-propos ou mot de bienvenue (explications sur la raison d’être de la brochure)</w:t>
            </w:r>
          </w:p>
        </w:tc>
        <w:tc>
          <w:tcPr>
            <w:tcW w:w="407" w:type="pct"/>
          </w:tcPr>
          <w:p w14:paraId="2E5923E8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2CC33ABF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8B18575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B5FB6" w14:paraId="1E2CF518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641CD5D4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4144241F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6E2A87A2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0A251E7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307C0595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  <w:hideMark/>
          </w:tcPr>
          <w:p w14:paraId="3DC35C08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b w:val="0"/>
                <w:szCs w:val="22"/>
                <w:lang w:val="fr-FR"/>
              </w:rPr>
              <w:t>1. Informations sur l’entreprise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0AAE6F3C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60EDF97B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2488D5BA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B5FB6" w14:paraId="60F6DC38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20EEE3C5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1.1. Historique, position sur le marché, chiffre d'affaires</w:t>
            </w:r>
          </w:p>
        </w:tc>
        <w:tc>
          <w:tcPr>
            <w:tcW w:w="407" w:type="pct"/>
          </w:tcPr>
          <w:p w14:paraId="07A4D0B7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8E7AF48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4B3C3CD7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14BDF6FB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796B418F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1.2. Informations sur les produits</w:t>
            </w:r>
          </w:p>
        </w:tc>
        <w:tc>
          <w:tcPr>
            <w:tcW w:w="407" w:type="pct"/>
          </w:tcPr>
          <w:p w14:paraId="22BEF666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12FF6CD1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6BFE4585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B5FB6" w14:paraId="53643B51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56B8B1CE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1.3. Structure organisationnelle / fonctions clés (organigramme)</w:t>
            </w:r>
          </w:p>
        </w:tc>
        <w:tc>
          <w:tcPr>
            <w:tcW w:w="407" w:type="pct"/>
          </w:tcPr>
          <w:p w14:paraId="068A15A3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7A6CD3F8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3C0CD56B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41DF06FA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47447D46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1.4. Mission, vision et stratégie</w:t>
            </w:r>
          </w:p>
        </w:tc>
        <w:tc>
          <w:tcPr>
            <w:tcW w:w="407" w:type="pct"/>
          </w:tcPr>
          <w:p w14:paraId="2986C105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31A7A772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7CF96F6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B5FB6" w14:paraId="64A1E1CC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241B73B9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1.5. Culture d'entreprise (valeurs et normes, identité de l'entreprise)</w:t>
            </w:r>
          </w:p>
        </w:tc>
        <w:tc>
          <w:tcPr>
            <w:tcW w:w="407" w:type="pct"/>
          </w:tcPr>
          <w:p w14:paraId="4C333DF3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64DC6087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56FFF4B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B5FB6" w14:paraId="4708BF28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31602B33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1660012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11D8363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446466D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307948D5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  <w:hideMark/>
          </w:tcPr>
          <w:p w14:paraId="359A293D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b w:val="0"/>
                <w:szCs w:val="22"/>
                <w:lang w:val="fr-FR"/>
              </w:rPr>
              <w:t>2. Infrastructure de l’entreprise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762CDC7A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321333ED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25BBCB77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3E530F0A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37EBDA7D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2.1. Places de parking</w:t>
            </w:r>
          </w:p>
        </w:tc>
        <w:tc>
          <w:tcPr>
            <w:tcW w:w="407" w:type="pct"/>
          </w:tcPr>
          <w:p w14:paraId="6E29AF58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038BD2D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BBE4B14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B5FB6" w14:paraId="1B019151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1374C522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2.2. Entrée et sortie (sortie de secours)</w:t>
            </w:r>
          </w:p>
        </w:tc>
        <w:tc>
          <w:tcPr>
            <w:tcW w:w="407" w:type="pct"/>
          </w:tcPr>
          <w:p w14:paraId="01BB5C4F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0BD0E399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67B80E18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B5FB6" w14:paraId="6975E051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26309C7B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2.3. Installations pour le personnel (vestiaires, cantine, toilettes...)</w:t>
            </w:r>
          </w:p>
        </w:tc>
        <w:tc>
          <w:tcPr>
            <w:tcW w:w="407" w:type="pct"/>
          </w:tcPr>
          <w:p w14:paraId="31EFDC2C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9DE5462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4158099F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1AEAE068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6A2B6F2C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2.4. Différents départements, bureaux</w:t>
            </w:r>
          </w:p>
        </w:tc>
        <w:tc>
          <w:tcPr>
            <w:tcW w:w="407" w:type="pct"/>
          </w:tcPr>
          <w:p w14:paraId="1F54CC78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1334D723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6D2E0E63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650CD33D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3FAFB3BF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2.6. Plan</w:t>
            </w:r>
          </w:p>
        </w:tc>
        <w:tc>
          <w:tcPr>
            <w:tcW w:w="407" w:type="pct"/>
          </w:tcPr>
          <w:p w14:paraId="528F888B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67761463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37F8F647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18ECFC76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3810B602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74234550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0826FF0F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B1392A0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B5FB6" w14:paraId="131D3599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  <w:hideMark/>
          </w:tcPr>
          <w:p w14:paraId="569E09C4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b w:val="0"/>
                <w:szCs w:val="22"/>
                <w:lang w:val="fr-FR"/>
              </w:rPr>
              <w:t>3. Organes de l'entreprise et règles applicables au personnel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07E98850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251F0BF4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331A4D88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1AC64BA6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629DE43B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3.1. Conseil d'entreprise</w:t>
            </w:r>
          </w:p>
        </w:tc>
        <w:tc>
          <w:tcPr>
            <w:tcW w:w="407" w:type="pct"/>
          </w:tcPr>
          <w:p w14:paraId="5E49875E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45DB1C7B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1E073C7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30BDF60A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4450D52E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3.2. Service social</w:t>
            </w:r>
          </w:p>
        </w:tc>
        <w:tc>
          <w:tcPr>
            <w:tcW w:w="407" w:type="pct"/>
          </w:tcPr>
          <w:p w14:paraId="6C0F2731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1C5F68B5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13409C6E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69A79BC6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02949B74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3.3. Service du personnel</w:t>
            </w:r>
          </w:p>
        </w:tc>
        <w:tc>
          <w:tcPr>
            <w:tcW w:w="407" w:type="pct"/>
          </w:tcPr>
          <w:p w14:paraId="1A1C5F00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4D753CC6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5A94422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6264785F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5E0FE973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3.4. Service médical</w:t>
            </w:r>
          </w:p>
        </w:tc>
        <w:tc>
          <w:tcPr>
            <w:tcW w:w="407" w:type="pct"/>
          </w:tcPr>
          <w:p w14:paraId="237BB78C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C3D365F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335BC36A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405DA415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436ABD90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3.5. Personne de confiance</w:t>
            </w:r>
          </w:p>
        </w:tc>
        <w:tc>
          <w:tcPr>
            <w:tcW w:w="407" w:type="pct"/>
          </w:tcPr>
          <w:p w14:paraId="70F70A1D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04BDB58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92A8C86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B5FB6" w14:paraId="2B640B22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636C8455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3.6. Comité de sécurité et de santé</w:t>
            </w:r>
          </w:p>
        </w:tc>
        <w:tc>
          <w:tcPr>
            <w:tcW w:w="407" w:type="pct"/>
          </w:tcPr>
          <w:p w14:paraId="551D8E63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69EC602D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C3293FD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B5FB6" w14:paraId="0E6A3E3D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380BD000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3.7. Représentants des travailleurs (noms et postes de travail)</w:t>
            </w:r>
          </w:p>
        </w:tc>
        <w:tc>
          <w:tcPr>
            <w:tcW w:w="407" w:type="pct"/>
          </w:tcPr>
          <w:p w14:paraId="38374FC4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3CFBDBC9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52B6FBC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40A85AFF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1CE273D1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3.8. Représentants des différents syndicats</w:t>
            </w:r>
          </w:p>
        </w:tc>
        <w:tc>
          <w:tcPr>
            <w:tcW w:w="407" w:type="pct"/>
          </w:tcPr>
          <w:p w14:paraId="3681E19B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2FB8D87E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615623CD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31A441FD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15B7B537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3.9. Direction</w:t>
            </w:r>
          </w:p>
        </w:tc>
        <w:tc>
          <w:tcPr>
            <w:tcW w:w="407" w:type="pct"/>
          </w:tcPr>
          <w:p w14:paraId="43AFCAE2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4A071A04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D7DE419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7A165A18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05845584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40D14AD2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38303806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CE220F0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0B5FB6" w:rsidRPr="0002497F" w14:paraId="05AE41C6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4A91FC28" w14:textId="77777777" w:rsidR="000B5FB6" w:rsidRPr="0002497F" w:rsidRDefault="000B5FB6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D836771" w14:textId="77777777" w:rsidR="000B5FB6" w:rsidRPr="0002497F" w:rsidRDefault="000B5FB6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15243CE2" w14:textId="77777777" w:rsidR="000B5FB6" w:rsidRPr="0002497F" w:rsidRDefault="000B5FB6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A4073FC" w14:textId="77777777" w:rsidR="000B5FB6" w:rsidRPr="0002497F" w:rsidRDefault="000B5FB6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6EA9C31D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  <w:hideMark/>
          </w:tcPr>
          <w:p w14:paraId="468B52CA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b w:val="0"/>
                <w:szCs w:val="22"/>
                <w:lang w:val="fr-FR"/>
              </w:rPr>
              <w:lastRenderedPageBreak/>
              <w:t>4. Régime de travail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69F3E3D3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4C780AB1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343EF780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B5FB6" w14:paraId="05A7B055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01AF12AB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4.1. Temps de travail, horaires de travail, horaires variables</w:t>
            </w:r>
          </w:p>
        </w:tc>
        <w:tc>
          <w:tcPr>
            <w:tcW w:w="407" w:type="pct"/>
          </w:tcPr>
          <w:p w14:paraId="346BE996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2AECF391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F48C483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4DFD48B8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0D245F16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4.2. Pauses</w:t>
            </w:r>
          </w:p>
        </w:tc>
        <w:tc>
          <w:tcPr>
            <w:tcW w:w="407" w:type="pct"/>
          </w:tcPr>
          <w:p w14:paraId="476076EE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ABF5B2E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A19E1ED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B5FB6" w14:paraId="08E983C5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08DB8BFF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4.3. Système de travail en équipe(s)</w:t>
            </w:r>
          </w:p>
        </w:tc>
        <w:tc>
          <w:tcPr>
            <w:tcW w:w="407" w:type="pct"/>
          </w:tcPr>
          <w:p w14:paraId="69965E3F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48AA81F6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048837F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B5FB6" w14:paraId="0181FB32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0170CDE0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 xml:space="preserve">4.4. Organisation des vacances (procédure) et jours de congé légaux </w:t>
            </w:r>
          </w:p>
        </w:tc>
        <w:tc>
          <w:tcPr>
            <w:tcW w:w="407" w:type="pct"/>
          </w:tcPr>
          <w:p w14:paraId="5F96AB6B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323B05AF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1D55D967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0D963CF3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728E582C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4.5. Régime des heures supplémentaires</w:t>
            </w:r>
          </w:p>
        </w:tc>
        <w:tc>
          <w:tcPr>
            <w:tcW w:w="407" w:type="pct"/>
          </w:tcPr>
          <w:p w14:paraId="59D973DD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063ECF9D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32AF63D9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B5FB6" w14:paraId="6B895630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57ACE3D5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4.6. Enregistrement du temps de travail (système de pointage et de badges)</w:t>
            </w:r>
          </w:p>
        </w:tc>
        <w:tc>
          <w:tcPr>
            <w:tcW w:w="407" w:type="pct"/>
          </w:tcPr>
          <w:p w14:paraId="1EAD4D01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796FE50B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4B2D45A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B5FB6" w14:paraId="34F43944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0EBC52F2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4.7. Règles relatives aux congés de maladie, aux petits chômages et aux congés familiaux</w:t>
            </w:r>
          </w:p>
        </w:tc>
        <w:tc>
          <w:tcPr>
            <w:tcW w:w="407" w:type="pct"/>
          </w:tcPr>
          <w:p w14:paraId="69C6C9C8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0A37DC85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1C138C25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279F4DAC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1845A6AB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4.8. Accessibilité (transports publics)</w:t>
            </w:r>
          </w:p>
        </w:tc>
        <w:tc>
          <w:tcPr>
            <w:tcW w:w="407" w:type="pct"/>
          </w:tcPr>
          <w:p w14:paraId="4317B41B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7F653C4F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69C78DFF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471335B6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257397C0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4.9. Règlement de travail</w:t>
            </w:r>
          </w:p>
        </w:tc>
        <w:tc>
          <w:tcPr>
            <w:tcW w:w="407" w:type="pct"/>
          </w:tcPr>
          <w:p w14:paraId="5E91798A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0DF08657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F5E7DF6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39659417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47005DCF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4.10. Annuaire téléphonique</w:t>
            </w:r>
          </w:p>
        </w:tc>
        <w:tc>
          <w:tcPr>
            <w:tcW w:w="407" w:type="pct"/>
          </w:tcPr>
          <w:p w14:paraId="741BAE1B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64F32ED4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60585FF1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1B2B587F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08EF13A5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6D159E3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3872351A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106C05E8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679BAB08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  <w:hideMark/>
          </w:tcPr>
          <w:p w14:paraId="68EEB0FD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b w:val="0"/>
                <w:szCs w:val="22"/>
                <w:lang w:val="fr-FR"/>
              </w:rPr>
              <w:t>5. Contrat de travail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2808C43C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735D01F8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52216E92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B5FB6" w14:paraId="69298E9A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59FD437F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5.1. Type de contrat / commission paritaire</w:t>
            </w:r>
          </w:p>
        </w:tc>
        <w:tc>
          <w:tcPr>
            <w:tcW w:w="407" w:type="pct"/>
          </w:tcPr>
          <w:p w14:paraId="6413470F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29A082E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A389E9B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6BE42D49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7A50922B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5.2. Période d'essai</w:t>
            </w:r>
          </w:p>
        </w:tc>
        <w:tc>
          <w:tcPr>
            <w:tcW w:w="407" w:type="pct"/>
          </w:tcPr>
          <w:p w14:paraId="00046EDD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451DD5D9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4A1BD34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473C64D7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2BAA289B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5.3. CCT applicable</w:t>
            </w:r>
          </w:p>
        </w:tc>
        <w:tc>
          <w:tcPr>
            <w:tcW w:w="407" w:type="pct"/>
          </w:tcPr>
          <w:p w14:paraId="39E4891E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0F6D1054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6618247B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719B07AC" w14:textId="77777777" w:rsidTr="00C05749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72F563FE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5.4. Allocations familiales</w:t>
            </w:r>
          </w:p>
        </w:tc>
        <w:tc>
          <w:tcPr>
            <w:tcW w:w="407" w:type="pct"/>
          </w:tcPr>
          <w:p w14:paraId="4B0A09F3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B2C80B9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553240E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190C077B" w14:textId="77777777" w:rsidTr="00C05749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63824279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173D18DE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1DEFA842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E16BAE1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091266E4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  <w:hideMark/>
          </w:tcPr>
          <w:p w14:paraId="7D87C6EE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b w:val="0"/>
                <w:szCs w:val="22"/>
                <w:lang w:val="fr-FR"/>
              </w:rPr>
              <w:t>6. Rémunération/avantages extralégaux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5CE7A314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3D68119B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5C782AE4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B5FB6" w14:paraId="3E2B5715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2201E82F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6.1. Versement du salaire (calcul, mode de paiement, fiche de paie)</w:t>
            </w:r>
          </w:p>
        </w:tc>
        <w:tc>
          <w:tcPr>
            <w:tcW w:w="407" w:type="pct"/>
          </w:tcPr>
          <w:p w14:paraId="3E35251F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17DDEC22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37B88DF9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78FE189C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1FB8A15D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6.2. Indemnité de frais</w:t>
            </w:r>
          </w:p>
        </w:tc>
        <w:tc>
          <w:tcPr>
            <w:tcW w:w="407" w:type="pct"/>
          </w:tcPr>
          <w:p w14:paraId="0913335F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40A67B09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4DCAD299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B5FB6" w14:paraId="65B71D69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4703217E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6.3. Indemnité de déplacement domicile-travail</w:t>
            </w:r>
          </w:p>
        </w:tc>
        <w:tc>
          <w:tcPr>
            <w:tcW w:w="407" w:type="pct"/>
          </w:tcPr>
          <w:p w14:paraId="5E28AC53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967C5EA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D209312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177D2052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3CF0395C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6.4. Congés payés</w:t>
            </w:r>
          </w:p>
        </w:tc>
        <w:tc>
          <w:tcPr>
            <w:tcW w:w="407" w:type="pct"/>
          </w:tcPr>
          <w:p w14:paraId="66D54DB2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20128640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1B4FDE6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72546B50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364DB35F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6.5. Primes / avantages extralégaux / retenues</w:t>
            </w:r>
          </w:p>
        </w:tc>
        <w:tc>
          <w:tcPr>
            <w:tcW w:w="407" w:type="pct"/>
          </w:tcPr>
          <w:p w14:paraId="5DE71C3A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0632B950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62FBD62D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2A00B30F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2BA5DCA4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6.6. Assurances / sécurité sociale</w:t>
            </w:r>
          </w:p>
        </w:tc>
        <w:tc>
          <w:tcPr>
            <w:tcW w:w="407" w:type="pct"/>
          </w:tcPr>
          <w:p w14:paraId="150E4DBB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60C8C3B7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110939F2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56A71409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77E21E7D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6.7. Chèques-repas</w:t>
            </w:r>
          </w:p>
        </w:tc>
        <w:tc>
          <w:tcPr>
            <w:tcW w:w="407" w:type="pct"/>
          </w:tcPr>
          <w:p w14:paraId="38B88BA9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1AD29BC0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1CADE7EC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48E63752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62B88C29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CE5FA80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7DC7F922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BAD781F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4367A937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  <w:hideMark/>
          </w:tcPr>
          <w:p w14:paraId="42E51A95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b w:val="0"/>
                <w:szCs w:val="22"/>
                <w:lang w:val="fr-FR"/>
              </w:rPr>
              <w:t>7. Hygiène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6A399F24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3F9B2030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3D2EB1CC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62C22981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7AD36F1B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7.1. Règles et procédures d'hygiène</w:t>
            </w:r>
          </w:p>
        </w:tc>
        <w:tc>
          <w:tcPr>
            <w:tcW w:w="407" w:type="pct"/>
          </w:tcPr>
          <w:p w14:paraId="1C5A4DA1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4F60E5D7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35E4677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1EF57924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4DBF37BE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3BCA53DB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BFFDE9C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20BEFA7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20593291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  <w:hideMark/>
          </w:tcPr>
          <w:p w14:paraId="4A3518A5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b w:val="0"/>
                <w:szCs w:val="22"/>
                <w:lang w:val="fr-FR"/>
              </w:rPr>
              <w:t>8. Informations sur le département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71FF561E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6B97B77B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3666C9D1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B5FB6" w14:paraId="028C5037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18F59DC6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8.1. Situation du département au sein de l'entreprise</w:t>
            </w:r>
          </w:p>
        </w:tc>
        <w:tc>
          <w:tcPr>
            <w:tcW w:w="407" w:type="pct"/>
          </w:tcPr>
          <w:p w14:paraId="21B27824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6B7D44B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65582B91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B5FB6" w14:paraId="4623ABCF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5BEE0F17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8.2. Description individuelle de la fonction (rôle dans l'entreprise, description du travail)</w:t>
            </w:r>
          </w:p>
        </w:tc>
        <w:tc>
          <w:tcPr>
            <w:tcW w:w="407" w:type="pct"/>
          </w:tcPr>
          <w:p w14:paraId="56C5DFA4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002171D8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1E192817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B5FB6" w14:paraId="11ADA771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618307ED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8.3. Déroulement du processus (produit initial et final)</w:t>
            </w:r>
          </w:p>
        </w:tc>
        <w:tc>
          <w:tcPr>
            <w:tcW w:w="407" w:type="pct"/>
          </w:tcPr>
          <w:p w14:paraId="7AD4063B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32FFFE4B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1CB5CA3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13615C" w14:paraId="36427E78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4DFD65CE" w14:textId="6F0183B6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 xml:space="preserve">8.4. </w:t>
            </w:r>
            <w:r w:rsidR="002F4666">
              <w:rPr>
                <w:rFonts w:asciiTheme="minorHAnsi" w:hAnsiTheme="minorHAnsi" w:cstheme="minorHAnsi"/>
                <w:szCs w:val="22"/>
                <w:lang w:val="fr-FR"/>
              </w:rPr>
              <w:t>N</w:t>
            </w: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ormes de performance</w:t>
            </w:r>
          </w:p>
        </w:tc>
        <w:tc>
          <w:tcPr>
            <w:tcW w:w="407" w:type="pct"/>
          </w:tcPr>
          <w:p w14:paraId="0D375BD1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1FCA1B72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78BB8EF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141121A1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2FFA8CAC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8.5. Méthode de travail</w:t>
            </w:r>
          </w:p>
        </w:tc>
        <w:tc>
          <w:tcPr>
            <w:tcW w:w="407" w:type="pct"/>
          </w:tcPr>
          <w:p w14:paraId="39F37C79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4CFB0D91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64444D2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47A9A817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7043E232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8.6. Chef et collègues directs</w:t>
            </w:r>
          </w:p>
        </w:tc>
        <w:tc>
          <w:tcPr>
            <w:tcW w:w="407" w:type="pct"/>
          </w:tcPr>
          <w:p w14:paraId="774987A8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AE61CA9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48E65723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28B97AEF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52A2540B" w14:textId="42A3390A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 xml:space="preserve">8.7. Parrain et </w:t>
            </w:r>
            <w:r w:rsidR="002F4666">
              <w:rPr>
                <w:rFonts w:asciiTheme="minorHAnsi" w:hAnsiTheme="minorHAnsi" w:cstheme="minorHAnsi"/>
                <w:szCs w:val="22"/>
                <w:lang w:val="fr-FR"/>
              </w:rPr>
              <w:t>tuteur</w:t>
            </w:r>
            <w:r w:rsidR="00F379A8">
              <w:rPr>
                <w:rFonts w:asciiTheme="minorHAnsi" w:hAnsiTheme="minorHAnsi" w:cstheme="minorHAnsi"/>
                <w:szCs w:val="22"/>
                <w:lang w:val="fr-FR"/>
              </w:rPr>
              <w:t>/s</w:t>
            </w:r>
          </w:p>
        </w:tc>
        <w:tc>
          <w:tcPr>
            <w:tcW w:w="407" w:type="pct"/>
          </w:tcPr>
          <w:p w14:paraId="387F1418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7E32BE59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BBD502B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F379A8" w14:paraId="7B47B919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6EADD94B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1E761479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32FC341C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1067DAF6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34C3FD23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  <w:hideMark/>
          </w:tcPr>
          <w:p w14:paraId="0994FAF5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b w:val="0"/>
                <w:szCs w:val="22"/>
                <w:lang w:val="fr-FR"/>
              </w:rPr>
              <w:t xml:space="preserve">9. Sécurité 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336C3AAF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5A140F75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4EA1EB12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3B3221A0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5DD2FB42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9.1. Dangers liés au travail</w:t>
            </w:r>
          </w:p>
        </w:tc>
        <w:tc>
          <w:tcPr>
            <w:tcW w:w="407" w:type="pct"/>
          </w:tcPr>
          <w:p w14:paraId="01FE0120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087DDC8E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F82E258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B5FB6" w14:paraId="63A6723A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0D40D59D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lastRenderedPageBreak/>
              <w:t>9.2. Mesures prises en matière de sécurité et de santé au travail et de prévention des accidents du travail et des maladies professionnelles</w:t>
            </w:r>
          </w:p>
        </w:tc>
        <w:tc>
          <w:tcPr>
            <w:tcW w:w="407" w:type="pct"/>
          </w:tcPr>
          <w:p w14:paraId="0B4F9D63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08559F08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7C2B4FF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B5FB6" w14:paraId="04EF8AC3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037901E0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9.3. Premiers secours (responsable et lieu d'administration)</w:t>
            </w:r>
          </w:p>
        </w:tc>
        <w:tc>
          <w:tcPr>
            <w:tcW w:w="407" w:type="pct"/>
          </w:tcPr>
          <w:p w14:paraId="5449A9F1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29096BE7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697D3F3A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5F71449F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74AB0386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9.4. Examen médical</w:t>
            </w:r>
          </w:p>
        </w:tc>
        <w:tc>
          <w:tcPr>
            <w:tcW w:w="407" w:type="pct"/>
          </w:tcPr>
          <w:p w14:paraId="5FB31DB8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7588075D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E8F6DB9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B5FB6" w14:paraId="1B491CCC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17626FB1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9.5. Objectif et fonctionnement des équipements de protection individuelle</w:t>
            </w:r>
          </w:p>
        </w:tc>
        <w:tc>
          <w:tcPr>
            <w:tcW w:w="407" w:type="pct"/>
          </w:tcPr>
          <w:p w14:paraId="36638A4E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23BDA43C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3D5259BB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B5FB6" w14:paraId="07A39641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5EE28AFC" w14:textId="77777777" w:rsidR="00C05749" w:rsidRPr="0002497F" w:rsidRDefault="00C05749" w:rsidP="00C05749">
            <w:pPr>
              <w:rPr>
                <w:rFonts w:asciiTheme="minorHAnsi" w:hAnsiTheme="minorHAnsi" w:cstheme="minorHAnsi"/>
                <w:lang w:val="fr-FR"/>
              </w:rPr>
            </w:pPr>
            <w:r w:rsidRPr="0002497F">
              <w:rPr>
                <w:rFonts w:asciiTheme="minorHAnsi" w:hAnsiTheme="minorHAnsi" w:cstheme="minorHAnsi"/>
                <w:lang w:val="fr-FR"/>
              </w:rPr>
              <w:t>9.6. Procédures en cas d'incendie, d'accident...</w:t>
            </w:r>
          </w:p>
        </w:tc>
        <w:tc>
          <w:tcPr>
            <w:tcW w:w="407" w:type="pct"/>
          </w:tcPr>
          <w:p w14:paraId="33FACD53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37A3B295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1E06D845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B5FB6" w14:paraId="6A257FF3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29C7DE28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9.7. Directives sur le levage, les produits chimiques, l'électricité, les machines</w:t>
            </w:r>
          </w:p>
        </w:tc>
        <w:tc>
          <w:tcPr>
            <w:tcW w:w="407" w:type="pct"/>
          </w:tcPr>
          <w:p w14:paraId="73A27441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3A52C5A5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1475114D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B5FB6" w14:paraId="53FAF7C4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3BAA8A55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1889BECA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7769120A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14E5EE7D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56AC6B94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  <w:hideMark/>
          </w:tcPr>
          <w:p w14:paraId="5E00098C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b w:val="0"/>
                <w:szCs w:val="22"/>
                <w:lang w:val="fr-FR"/>
              </w:rPr>
              <w:t>10. Formation/accompagnement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427B168D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071CFF22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7E748201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B5FB6" w14:paraId="4563F13A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2FA7F97D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10.1. Informations sur l'adaptation, l'intégration et le développement dans l'entreprise (procédure de familiarisation)</w:t>
            </w:r>
          </w:p>
        </w:tc>
        <w:tc>
          <w:tcPr>
            <w:tcW w:w="407" w:type="pct"/>
          </w:tcPr>
          <w:p w14:paraId="5A1AF964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57DE4805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57DC7BB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B5FB6" w14:paraId="504C3E2A" w14:textId="77777777" w:rsidTr="00C0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262A22ED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>10.2. Procédure des entretiens d'évaluation et de fonctionnement</w:t>
            </w:r>
          </w:p>
        </w:tc>
        <w:tc>
          <w:tcPr>
            <w:tcW w:w="407" w:type="pct"/>
          </w:tcPr>
          <w:p w14:paraId="398AA44E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16CE25BF" w14:textId="77777777" w:rsidR="00C05749" w:rsidRPr="0002497F" w:rsidRDefault="00C05749" w:rsidP="00C05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D8AC8F4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  <w:tr w:rsidR="00C05749" w:rsidRPr="0002497F" w14:paraId="4A197212" w14:textId="77777777" w:rsidTr="00C057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hideMark/>
          </w:tcPr>
          <w:p w14:paraId="17F99F1C" w14:textId="22A25CCA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 xml:space="preserve">10.3. Organisation </w:t>
            </w:r>
            <w:r w:rsidR="00F379A8">
              <w:rPr>
                <w:rFonts w:asciiTheme="minorHAnsi" w:hAnsiTheme="minorHAnsi" w:cstheme="minorHAnsi"/>
                <w:szCs w:val="22"/>
                <w:lang w:val="fr-FR"/>
              </w:rPr>
              <w:t>des</w:t>
            </w:r>
            <w:r w:rsidRPr="0002497F">
              <w:rPr>
                <w:rFonts w:asciiTheme="minorHAnsi" w:hAnsiTheme="minorHAnsi" w:cstheme="minorHAnsi"/>
                <w:szCs w:val="22"/>
                <w:lang w:val="fr-FR"/>
              </w:rPr>
              <w:t xml:space="preserve"> formations</w:t>
            </w:r>
          </w:p>
        </w:tc>
        <w:tc>
          <w:tcPr>
            <w:tcW w:w="407" w:type="pct"/>
          </w:tcPr>
          <w:p w14:paraId="5E59C472" w14:textId="77777777" w:rsidR="00C05749" w:rsidRPr="0002497F" w:rsidRDefault="00C05749" w:rsidP="00C0574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/>
              </w:rPr>
            </w:pPr>
          </w:p>
        </w:tc>
        <w:tc>
          <w:tcPr>
            <w:tcW w:w="407" w:type="pct"/>
          </w:tcPr>
          <w:p w14:paraId="34D229FF" w14:textId="77777777" w:rsidR="00C05749" w:rsidRPr="0002497F" w:rsidRDefault="00C05749" w:rsidP="00C0574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DA1FAA4" w14:textId="77777777" w:rsidR="00C05749" w:rsidRPr="0002497F" w:rsidRDefault="00C05749" w:rsidP="00C05749">
            <w:pPr>
              <w:rPr>
                <w:rFonts w:asciiTheme="minorHAnsi" w:hAnsiTheme="minorHAnsi" w:cstheme="minorHAnsi"/>
                <w:b w:val="0"/>
                <w:szCs w:val="22"/>
                <w:lang w:val="fr-FR"/>
              </w:rPr>
            </w:pPr>
          </w:p>
        </w:tc>
      </w:tr>
    </w:tbl>
    <w:p w14:paraId="4D39E631" w14:textId="77777777" w:rsidR="0002497F" w:rsidRPr="0002497F" w:rsidRDefault="0002497F" w:rsidP="0002497F">
      <w:pPr>
        <w:jc w:val="both"/>
        <w:rPr>
          <w:rFonts w:asciiTheme="minorHAnsi" w:hAnsiTheme="minorHAnsi" w:cstheme="minorHAnsi"/>
          <w:szCs w:val="22"/>
          <w:lang w:val="fr-FR"/>
        </w:rPr>
      </w:pPr>
    </w:p>
    <w:p w14:paraId="1D735DD5" w14:textId="77777777" w:rsidR="0002497F" w:rsidRPr="0002497F" w:rsidRDefault="0002497F" w:rsidP="0002497F">
      <w:pPr>
        <w:ind w:right="-2"/>
        <w:rPr>
          <w:rFonts w:asciiTheme="minorHAnsi" w:hAnsiTheme="minorHAnsi" w:cstheme="minorHAnsi"/>
          <w:lang w:val="fr-BE"/>
        </w:rPr>
      </w:pPr>
    </w:p>
    <w:sectPr w:rsidR="0002497F" w:rsidRPr="0002497F" w:rsidSect="007C2DAF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C5ED6" w14:textId="77777777" w:rsidR="00FE1788" w:rsidRDefault="00FE1788" w:rsidP="009E54CE">
      <w:r>
        <w:separator/>
      </w:r>
    </w:p>
  </w:endnote>
  <w:endnote w:type="continuationSeparator" w:id="0">
    <w:p w14:paraId="21555808" w14:textId="77777777" w:rsidR="00FE1788" w:rsidRDefault="00FE1788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BD69" w14:textId="77777777" w:rsidR="00A9459A" w:rsidRDefault="00A9459A" w:rsidP="00A9459A">
    <w:pPr>
      <w:pStyle w:val="Pidipagina"/>
      <w:jc w:val="center"/>
      <w:rPr>
        <w:sz w:val="16"/>
        <w:szCs w:val="18"/>
      </w:rPr>
    </w:pPr>
  </w:p>
  <w:p w14:paraId="1B9B3FCF" w14:textId="77777777" w:rsidR="00A9459A" w:rsidRPr="000B5FB6" w:rsidRDefault="00A9459A" w:rsidP="00A9459A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fr-FR"/>
      </w:rPr>
    </w:pPr>
    <w:r w:rsidRPr="000B5FB6">
      <w:rPr>
        <w:color w:val="A6A6A6" w:themeColor="background1" w:themeShade="A6"/>
        <w:sz w:val="16"/>
        <w:szCs w:val="18"/>
        <w:lang w:val="fr-FR"/>
      </w:rPr>
      <w:t xml:space="preserve">Ce document est accessible et téléchargeable via le site </w:t>
    </w:r>
    <w:hyperlink r:id="rId1" w:history="1">
      <w:r w:rsidRPr="000B5FB6">
        <w:rPr>
          <w:rStyle w:val="Collegamentoipertestuale"/>
          <w:color w:val="A6A6A6" w:themeColor="background1" w:themeShade="A6"/>
          <w:sz w:val="16"/>
          <w:szCs w:val="18"/>
          <w:lang w:val="fr-FR"/>
        </w:rPr>
        <w:t>www.accueilefficace.be</w:t>
      </w:r>
    </w:hyperlink>
  </w:p>
  <w:p w14:paraId="2DEBB9CC" w14:textId="77777777" w:rsidR="00A9459A" w:rsidRPr="000B5FB6" w:rsidRDefault="00A9459A" w:rsidP="00A9459A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fr-FR"/>
      </w:rPr>
    </w:pPr>
    <w:r w:rsidRPr="000B5FB6">
      <w:rPr>
        <w:color w:val="A6A6A6" w:themeColor="background1" w:themeShade="A6"/>
        <w:sz w:val="16"/>
        <w:szCs w:val="18"/>
        <w:lang w:val="fr-FR"/>
      </w:rPr>
      <w:t xml:space="preserve">E.R. : Henk Dejonckheere, Alimento | IFP </w:t>
    </w:r>
    <w:proofErr w:type="spellStart"/>
    <w:r w:rsidRPr="000B5FB6">
      <w:rPr>
        <w:color w:val="A6A6A6" w:themeColor="background1" w:themeShade="A6"/>
        <w:sz w:val="16"/>
        <w:szCs w:val="18"/>
        <w:lang w:val="fr-FR"/>
      </w:rPr>
      <w:t>asbl</w:t>
    </w:r>
    <w:proofErr w:type="spellEnd"/>
    <w:r w:rsidRPr="000B5FB6">
      <w:rPr>
        <w:color w:val="A6A6A6" w:themeColor="background1" w:themeShade="A6"/>
        <w:sz w:val="16"/>
        <w:szCs w:val="18"/>
        <w:lang w:val="fr-FR"/>
      </w:rPr>
      <w:t xml:space="preserve"> - Rue de Birmingham 225 - 1070 Anderlecht - 02/52 88 930 - 0442.973.363 - RPM Bruxelles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5B3DC" w14:textId="77777777" w:rsidR="00FE1788" w:rsidRDefault="00FE1788" w:rsidP="009E54CE">
      <w:r>
        <w:separator/>
      </w:r>
    </w:p>
  </w:footnote>
  <w:footnote w:type="continuationSeparator" w:id="0">
    <w:p w14:paraId="0B430E78" w14:textId="77777777" w:rsidR="00FE1788" w:rsidRDefault="00FE1788" w:rsidP="009E54CE">
      <w:r>
        <w:continuationSeparator/>
      </w:r>
    </w:p>
  </w:footnote>
  <w:footnote w:id="1">
    <w:p w14:paraId="753E94B1" w14:textId="77777777" w:rsidR="00C05749" w:rsidRPr="008769B6" w:rsidRDefault="00C05749" w:rsidP="0002497F">
      <w:pPr>
        <w:pStyle w:val="Testonotaapidipagina"/>
        <w:rPr>
          <w:rFonts w:asciiTheme="minorHAnsi" w:hAnsiTheme="minorHAnsi" w:cstheme="minorHAnsi"/>
          <w:sz w:val="18"/>
          <w:szCs w:val="18"/>
          <w:lang w:val="fr-FR"/>
        </w:rPr>
      </w:pPr>
      <w:r w:rsidRPr="008769B6">
        <w:rPr>
          <w:rStyle w:val="Rimandonotaapidipagina"/>
          <w:rFonts w:asciiTheme="minorHAnsi" w:hAnsiTheme="minorHAnsi" w:cstheme="minorHAnsi"/>
          <w:sz w:val="18"/>
          <w:szCs w:val="18"/>
          <w:lang w:val="fr-FR"/>
        </w:rPr>
        <w:footnoteRef/>
      </w:r>
      <w:r w:rsidRPr="008769B6">
        <w:rPr>
          <w:rFonts w:asciiTheme="minorHAnsi" w:hAnsiTheme="minorHAnsi" w:cstheme="minorHAnsi"/>
          <w:sz w:val="18"/>
          <w:szCs w:val="18"/>
          <w:lang w:val="fr-FR"/>
        </w:rPr>
        <w:t xml:space="preserve"> Règlement de travail</w:t>
      </w:r>
    </w:p>
  </w:footnote>
  <w:footnote w:id="2">
    <w:p w14:paraId="041C44BC" w14:textId="77777777" w:rsidR="00C05749" w:rsidRPr="008769B6" w:rsidRDefault="00C05749" w:rsidP="0002497F">
      <w:pPr>
        <w:pStyle w:val="Testonotaapidipagina"/>
        <w:rPr>
          <w:rFonts w:asciiTheme="minorHAnsi" w:hAnsiTheme="minorHAnsi" w:cstheme="minorHAnsi"/>
          <w:sz w:val="18"/>
          <w:szCs w:val="18"/>
          <w:lang w:val="fr-FR"/>
        </w:rPr>
      </w:pPr>
      <w:r w:rsidRPr="008769B6">
        <w:rPr>
          <w:rStyle w:val="Rimandonotaapidipagina"/>
          <w:rFonts w:asciiTheme="minorHAnsi" w:hAnsiTheme="minorHAnsi" w:cstheme="minorHAnsi"/>
          <w:sz w:val="18"/>
          <w:szCs w:val="18"/>
          <w:lang w:val="fr-FR"/>
        </w:rPr>
        <w:footnoteRef/>
      </w:r>
      <w:r w:rsidRPr="008769B6">
        <w:rPr>
          <w:rFonts w:asciiTheme="minorHAnsi" w:hAnsiTheme="minorHAnsi" w:cstheme="minorHAnsi"/>
          <w:sz w:val="18"/>
          <w:szCs w:val="18"/>
          <w:lang w:val="fr-FR"/>
        </w:rPr>
        <w:t xml:space="preserve"> Dossier d’introduction</w:t>
      </w:r>
    </w:p>
  </w:footnote>
  <w:footnote w:id="3">
    <w:p w14:paraId="5E3827F6" w14:textId="77777777" w:rsidR="00C05749" w:rsidRDefault="00C05749" w:rsidP="0002497F">
      <w:pPr>
        <w:pStyle w:val="Testonotaapidipagina"/>
        <w:rPr>
          <w:rFonts w:ascii="Times New Roman" w:hAnsi="Times New Roman"/>
          <w:sz w:val="18"/>
          <w:szCs w:val="18"/>
          <w:lang w:val="fr-FR"/>
        </w:rPr>
      </w:pPr>
      <w:r w:rsidRPr="008769B6">
        <w:rPr>
          <w:rStyle w:val="Rimandonotaapidipagina"/>
          <w:rFonts w:asciiTheme="minorHAnsi" w:hAnsiTheme="minorHAnsi" w:cstheme="minorHAnsi"/>
          <w:sz w:val="18"/>
          <w:szCs w:val="18"/>
          <w:lang w:val="fr-FR"/>
        </w:rPr>
        <w:footnoteRef/>
      </w:r>
      <w:r w:rsidRPr="008769B6">
        <w:rPr>
          <w:rFonts w:asciiTheme="minorHAnsi" w:hAnsiTheme="minorHAnsi" w:cstheme="minorHAnsi"/>
          <w:sz w:val="18"/>
          <w:szCs w:val="18"/>
          <w:lang w:val="fr-FR"/>
        </w:rPr>
        <w:t xml:space="preserve"> Brochure d’accueil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F76C" w14:textId="77777777" w:rsidR="00B745F3" w:rsidRPr="007C2DAF" w:rsidRDefault="00BC2484" w:rsidP="00BC2484">
    <w:pPr>
      <w:jc w:val="center"/>
      <w:rPr>
        <w:sz w:val="20"/>
        <w:szCs w:val="22"/>
      </w:rPr>
    </w:pPr>
    <w:r w:rsidRPr="007C2DAF">
      <w:rPr>
        <w:sz w:val="20"/>
        <w:szCs w:val="22"/>
      </w:rPr>
      <w:t>ACCUEILEFFICACE.BE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7F"/>
    <w:rsid w:val="000128B3"/>
    <w:rsid w:val="0002497F"/>
    <w:rsid w:val="00064DAD"/>
    <w:rsid w:val="00081F86"/>
    <w:rsid w:val="00095152"/>
    <w:rsid w:val="000B5FB6"/>
    <w:rsid w:val="001038E9"/>
    <w:rsid w:val="0010398B"/>
    <w:rsid w:val="00105B8A"/>
    <w:rsid w:val="0013615C"/>
    <w:rsid w:val="00166E65"/>
    <w:rsid w:val="001A2E05"/>
    <w:rsid w:val="001B02CD"/>
    <w:rsid w:val="001E6E56"/>
    <w:rsid w:val="002368A1"/>
    <w:rsid w:val="00243169"/>
    <w:rsid w:val="00273A33"/>
    <w:rsid w:val="0028736E"/>
    <w:rsid w:val="00287F9D"/>
    <w:rsid w:val="002F4666"/>
    <w:rsid w:val="0030007F"/>
    <w:rsid w:val="00300BD1"/>
    <w:rsid w:val="00326BF4"/>
    <w:rsid w:val="00381C00"/>
    <w:rsid w:val="00423709"/>
    <w:rsid w:val="004809CF"/>
    <w:rsid w:val="00481768"/>
    <w:rsid w:val="004C053A"/>
    <w:rsid w:val="00554A6F"/>
    <w:rsid w:val="005B5B78"/>
    <w:rsid w:val="005C5A0D"/>
    <w:rsid w:val="005F7155"/>
    <w:rsid w:val="005F7A7B"/>
    <w:rsid w:val="006011B0"/>
    <w:rsid w:val="00645B63"/>
    <w:rsid w:val="00682B95"/>
    <w:rsid w:val="00691537"/>
    <w:rsid w:val="006A5459"/>
    <w:rsid w:val="006C5EF2"/>
    <w:rsid w:val="006D0F2B"/>
    <w:rsid w:val="006E08AA"/>
    <w:rsid w:val="007218A9"/>
    <w:rsid w:val="0073220D"/>
    <w:rsid w:val="007638CA"/>
    <w:rsid w:val="00791A06"/>
    <w:rsid w:val="007B7CF7"/>
    <w:rsid w:val="007C2DAF"/>
    <w:rsid w:val="007D3BBE"/>
    <w:rsid w:val="007E3242"/>
    <w:rsid w:val="007F4370"/>
    <w:rsid w:val="00855D9B"/>
    <w:rsid w:val="0086105A"/>
    <w:rsid w:val="008769B6"/>
    <w:rsid w:val="008C3C21"/>
    <w:rsid w:val="008C452C"/>
    <w:rsid w:val="008C65EA"/>
    <w:rsid w:val="008F3AB9"/>
    <w:rsid w:val="009342F4"/>
    <w:rsid w:val="00982D05"/>
    <w:rsid w:val="00986C7A"/>
    <w:rsid w:val="009C1C97"/>
    <w:rsid w:val="009C1DAB"/>
    <w:rsid w:val="009E54CE"/>
    <w:rsid w:val="00A55A5B"/>
    <w:rsid w:val="00A9459A"/>
    <w:rsid w:val="00AA1067"/>
    <w:rsid w:val="00AD4382"/>
    <w:rsid w:val="00B745F3"/>
    <w:rsid w:val="00BC2484"/>
    <w:rsid w:val="00BF5FED"/>
    <w:rsid w:val="00C05749"/>
    <w:rsid w:val="00C24184"/>
    <w:rsid w:val="00C37FFC"/>
    <w:rsid w:val="00C71BFE"/>
    <w:rsid w:val="00CB1C6F"/>
    <w:rsid w:val="00CB6C27"/>
    <w:rsid w:val="00CE777A"/>
    <w:rsid w:val="00D37B6E"/>
    <w:rsid w:val="00D640DC"/>
    <w:rsid w:val="00D92CD5"/>
    <w:rsid w:val="00D94844"/>
    <w:rsid w:val="00DD338D"/>
    <w:rsid w:val="00DF3B4F"/>
    <w:rsid w:val="00E71FF7"/>
    <w:rsid w:val="00ED2440"/>
    <w:rsid w:val="00EE6DCE"/>
    <w:rsid w:val="00F01AF8"/>
    <w:rsid w:val="00F343CE"/>
    <w:rsid w:val="00F3709C"/>
    <w:rsid w:val="00F379A8"/>
    <w:rsid w:val="00F47A0B"/>
    <w:rsid w:val="00FA3134"/>
    <w:rsid w:val="00FD00A7"/>
    <w:rsid w:val="00FE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33445"/>
  <w15:chartTrackingRefBased/>
  <w15:docId w15:val="{22379FA5-542B-4041-B568-1260FFC2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9E54C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semiHidden/>
    <w:rsid w:val="009E54CE"/>
    <w:rPr>
      <w:vertAlign w:val="superscript"/>
    </w:rPr>
  </w:style>
  <w:style w:type="table" w:styleId="Grigliatabella">
    <w:name w:val="Table Grid"/>
    <w:basedOn w:val="Tabellanormale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evisione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B7C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7CF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7C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BC2484"/>
    <w:rPr>
      <w:rFonts w:ascii="Segoe UI" w:hAnsi="Segoe UI"/>
      <w:b/>
      <w:bCs/>
    </w:rPr>
  </w:style>
  <w:style w:type="table" w:styleId="Tabellagriglia1chiara-colore1">
    <w:name w:val="Grid Table 1 Light Accent 1"/>
    <w:basedOn w:val="Tabellanormale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ipertestuale">
    <w:name w:val="Hyperlink"/>
    <w:basedOn w:val="Carpredefinitoparagrafo"/>
    <w:uiPriority w:val="99"/>
    <w:unhideWhenUsed/>
    <w:rsid w:val="00A9459A"/>
    <w:rPr>
      <w:color w:val="6B9F25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459A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0574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05749"/>
    <w:rPr>
      <w:rFonts w:ascii="Segoe UI" w:eastAsia="Times New Roman" w:hAnsi="Segoe UI"/>
      <w:lang w:val="en-US"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057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cueilefficace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\OneDrive%20-%20IPV-IFP%20VZW\Communication\2022\Accueil%20efficace\Template%20fiche%20outil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A4841401EFB4B858A3757C9231931" ma:contentTypeVersion="18" ma:contentTypeDescription="Een nieuw document maken." ma:contentTypeScope="" ma:versionID="b7340679a12876644005baa5ad9070d2">
  <xsd:schema xmlns:xsd="http://www.w3.org/2001/XMLSchema" xmlns:xs="http://www.w3.org/2001/XMLSchema" xmlns:p="http://schemas.microsoft.com/office/2006/metadata/properties" xmlns:ns2="305c2a24-a163-40c5-85d0-e4f25fe02781" xmlns:ns3="5b5d9a64-db9a-40e7-a179-d689bb0dbe9d" targetNamespace="http://schemas.microsoft.com/office/2006/metadata/properties" ma:root="true" ma:fieldsID="6e1de522d2fae8c5d9a3895f4e499238" ns2:_="" ns3:_="">
    <xsd:import namespace="305c2a24-a163-40c5-85d0-e4f25fe02781"/>
    <xsd:import namespace="5b5d9a64-db9a-40e7-a179-d689bb0db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Dateetheu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2a24-a163-40c5-85d0-e4f25fe02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2e368b4-58eb-4e05-90ef-215aaec4b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ateetheure" ma:index="24" nillable="true" ma:displayName="Date et heure" ma:format="DateTime" ma:internalName="Dateetheur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d9a64-db9a-40e7-a179-d689bb0dbe9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2f86a3-c9a1-4449-9e88-16f29d1986a5}" ma:internalName="TaxCatchAll" ma:showField="CatchAllData" ma:web="5b5d9a64-db9a-40e7-a179-d689bb0db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305c2a24-a163-40c5-85d0-e4f25fe02781" xsi:nil="true"/>
    <TaxCatchAll xmlns="5b5d9a64-db9a-40e7-a179-d689bb0dbe9d" xsi:nil="true"/>
    <lcf76f155ced4ddcb4097134ff3c332f xmlns="305c2a24-a163-40c5-85d0-e4f25fe02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81BB4E-5EDB-4C7F-BD98-8ED0BE0A48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98D62-F7A5-44F1-B45A-4204348C9CA1}"/>
</file>

<file path=customXml/itemProps3.xml><?xml version="1.0" encoding="utf-8"?>
<ds:datastoreItem xmlns:ds="http://schemas.openxmlformats.org/officeDocument/2006/customXml" ds:itemID="{02F69520-7792-4176-98C2-3A74D1C7634F}"/>
</file>

<file path=customXml/itemProps4.xml><?xml version="1.0" encoding="utf-8"?>
<ds:datastoreItem xmlns:ds="http://schemas.openxmlformats.org/officeDocument/2006/customXml" ds:itemID="{F28B2833-0C78-448C-9D19-60FA41DCD892}"/>
</file>

<file path=docProps/app.xml><?xml version="1.0" encoding="utf-8"?>
<Properties xmlns="http://schemas.openxmlformats.org/officeDocument/2006/extended-properties" xmlns:vt="http://schemas.openxmlformats.org/officeDocument/2006/docPropsVTypes">
  <Template>Template fiche outil</Template>
  <TotalTime>3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Masuy</dc:creator>
  <cp:keywords/>
  <cp:lastModifiedBy>Betty</cp:lastModifiedBy>
  <cp:revision>3</cp:revision>
  <cp:lastPrinted>2022-09-06T13:24:00Z</cp:lastPrinted>
  <dcterms:created xsi:type="dcterms:W3CDTF">2025-09-06T18:10:00Z</dcterms:created>
  <dcterms:modified xsi:type="dcterms:W3CDTF">2025-09-07T19:33:00Z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0x0101007CAA4841401EFB4B858A3757C9231931</vt:lpwstr>
  </property>
</Properties>
</file>