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A192" w14:textId="04E5232D" w:rsidR="007C2DAF" w:rsidRDefault="00C4084B" w:rsidP="007C2DAF">
      <w:pPr>
        <w:ind w:right="-2"/>
        <w:rPr>
          <w:lang w:val="fr-BE"/>
        </w:rPr>
      </w:pPr>
      <w:r w:rsidRPr="001F699E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fr-FR"/>
        </w:rPr>
        <w:t>Fiche de suivi pour l'enregistrement des formations internes</w:t>
      </w:r>
    </w:p>
    <w:p w14:paraId="27D85781" w14:textId="3715F37E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3077"/>
        <w:gridCol w:w="10871"/>
      </w:tblGrid>
      <w:tr w:rsidR="00C4084B" w:rsidRPr="00F669BF" w14:paraId="41AD60BD" w14:textId="77777777" w:rsidTr="00C4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31A1B15A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/>
              </w:rPr>
              <w:t>Nom du travailleur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231D9A18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C4084B" w:rsidRPr="00F669BF" w14:paraId="02C8F00E" w14:textId="77777777" w:rsidTr="00C408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pct"/>
          </w:tcPr>
          <w:p w14:paraId="3364FA38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97" w:type="pct"/>
          </w:tcPr>
          <w:p w14:paraId="43DFFBBA" w14:textId="77777777" w:rsidR="00C4084B" w:rsidRPr="00F669BF" w:rsidRDefault="00C4084B" w:rsidP="00532106">
            <w:pPr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71AE089F" w14:textId="77777777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p w14:paraId="3C8DBD2A" w14:textId="77777777" w:rsidR="00C4084B" w:rsidRPr="00F669BF" w:rsidRDefault="00C4084B" w:rsidP="00C4084B">
      <w:pPr>
        <w:jc w:val="both"/>
        <w:rPr>
          <w:rFonts w:asciiTheme="minorHAnsi" w:hAnsiTheme="minorHAnsi" w:cstheme="minorHAnsi"/>
          <w:szCs w:val="22"/>
          <w:lang w:val="fr-FR"/>
        </w:rPr>
      </w:pPr>
    </w:p>
    <w:tbl>
      <w:tblPr>
        <w:tblStyle w:val="Tabellagriglia1chiara-colore2"/>
        <w:tblW w:w="5000" w:type="pct"/>
        <w:tblLook w:val="01E0" w:firstRow="1" w:lastRow="1" w:firstColumn="1" w:lastColumn="1" w:noHBand="0" w:noVBand="0"/>
      </w:tblPr>
      <w:tblGrid>
        <w:gridCol w:w="1047"/>
        <w:gridCol w:w="1195"/>
        <w:gridCol w:w="3105"/>
        <w:gridCol w:w="3585"/>
        <w:gridCol w:w="2508"/>
        <w:gridCol w:w="2508"/>
      </w:tblGrid>
      <w:tr w:rsidR="00C4084B" w:rsidRPr="00F669BF" w14:paraId="673B6022" w14:textId="77777777" w:rsidTr="00C4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249ED957" w14:textId="77777777" w:rsidR="00C4084B" w:rsidRPr="00F669BF" w:rsidRDefault="00C4084B" w:rsidP="00532106">
            <w:pPr>
              <w:spacing w:before="120" w:after="120"/>
              <w:jc w:val="both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D</w:t>
            </w: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ate</w:t>
            </w:r>
          </w:p>
        </w:tc>
        <w:tc>
          <w:tcPr>
            <w:tcW w:w="428" w:type="pct"/>
          </w:tcPr>
          <w:p w14:paraId="7D04935A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Nombre d’heures</w:t>
            </w:r>
          </w:p>
        </w:tc>
        <w:tc>
          <w:tcPr>
            <w:tcW w:w="1113" w:type="pct"/>
          </w:tcPr>
          <w:p w14:paraId="3395DF1A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 w:rsidRPr="00F669BF">
              <w:rPr>
                <w:rFonts w:asciiTheme="minorHAnsi" w:hAnsiTheme="minorHAnsi" w:cstheme="minorHAnsi"/>
                <w:szCs w:val="22"/>
                <w:lang w:val="fr-FR" w:eastAsia="nl-BE"/>
              </w:rPr>
              <w:t>Poste de travail</w:t>
            </w:r>
          </w:p>
        </w:tc>
        <w:tc>
          <w:tcPr>
            <w:tcW w:w="1285" w:type="pct"/>
          </w:tcPr>
          <w:p w14:paraId="179CC895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Formation</w:t>
            </w:r>
          </w:p>
        </w:tc>
        <w:tc>
          <w:tcPr>
            <w:tcW w:w="899" w:type="pct"/>
          </w:tcPr>
          <w:p w14:paraId="74C7B153" w14:textId="77777777" w:rsidR="00C4084B" w:rsidRPr="00F669BF" w:rsidRDefault="00C4084B" w:rsidP="005321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Formateur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BEABC02" w14:textId="52A6B5C0" w:rsidR="00C4084B" w:rsidRDefault="001F699E" w:rsidP="00532106">
            <w:pPr>
              <w:spacing w:before="120" w:after="120"/>
              <w:rPr>
                <w:rFonts w:asciiTheme="minorHAnsi" w:hAnsiTheme="minorHAnsi" w:cstheme="minorHAnsi"/>
                <w:b w:val="0"/>
                <w:szCs w:val="22"/>
                <w:lang w:val="fr-FR" w:eastAsia="nl-BE"/>
              </w:rPr>
            </w:pPr>
            <w:r>
              <w:rPr>
                <w:rFonts w:asciiTheme="minorHAnsi" w:hAnsiTheme="minorHAnsi" w:cstheme="minorHAnsi"/>
                <w:szCs w:val="22"/>
                <w:lang w:val="fr-FR" w:eastAsia="nl-BE"/>
              </w:rPr>
              <w:t>Signature</w:t>
            </w:r>
            <w:r w:rsidR="00C4084B">
              <w:rPr>
                <w:rFonts w:asciiTheme="minorHAnsi" w:hAnsiTheme="minorHAnsi" w:cstheme="minorHAnsi"/>
                <w:szCs w:val="22"/>
                <w:lang w:val="fr-FR" w:eastAsia="nl-BE"/>
              </w:rPr>
              <w:t xml:space="preserve"> formateur </w:t>
            </w:r>
          </w:p>
        </w:tc>
      </w:tr>
      <w:tr w:rsidR="00C4084B" w:rsidRPr="00F669BF" w14:paraId="113BFE97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BE3D629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E9BCC9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A05AEA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2709192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2317A02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C67B29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373D448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5A29A4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A04A0A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E9510B8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7AF570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4CABA9CC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09DDEA8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8FC3D0E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3DA3B4B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4C595D6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1B60E86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FBF67F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D0363D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61905B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E86B821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6FBF0F2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FB67AC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690218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4263ACC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04E7717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DF86D5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61D3540A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152C5E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F7FB2F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102A65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DB36EC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7ADC414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047E97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E47DEED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034BE21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12E830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4064524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63B5058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32A2959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251918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78D09EA5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63FF48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E93BA80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74669ED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FE84585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2CBFC7C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545FC335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2E2A649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6630A56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509082BF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2F4BCD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1FC793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DC2096C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7F025B0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040F116C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C11EDB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76D9BCA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1A283D53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14C5520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70E884D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33D5C6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165413D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511C1794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3DC15D3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3E21AF4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2D4E9F72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3C47B20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258599AD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15EE90FE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4848E42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1C5276A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229EEE7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462F0021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1424D4F9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640B05E8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4F9804B6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7C3D0F7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4D87A5C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67F03AE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0611A2A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6D9A244E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4D6FA84A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2E74BF5B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5F98E3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1D099A3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5AA2BFA8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309F67C6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6E5CE54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7CD5BB06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61731535" w14:textId="77777777" w:rsidTr="00C4084B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4FDDC85F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0A5CB4D7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219244C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0365EB6D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7805799B" w14:textId="77777777" w:rsidR="00C4084B" w:rsidRPr="00F669BF" w:rsidRDefault="00C4084B" w:rsidP="0053210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05171451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  <w:tr w:rsidR="00C4084B" w:rsidRPr="00F669BF" w14:paraId="078D14F2" w14:textId="77777777" w:rsidTr="00C408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" w:type="pct"/>
          </w:tcPr>
          <w:p w14:paraId="17016B6C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428" w:type="pct"/>
          </w:tcPr>
          <w:p w14:paraId="2C82C78E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113" w:type="pct"/>
          </w:tcPr>
          <w:p w14:paraId="302E6AB4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1285" w:type="pct"/>
          </w:tcPr>
          <w:p w14:paraId="7FC0463E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tcW w:w="899" w:type="pct"/>
          </w:tcPr>
          <w:p w14:paraId="0E53A3F9" w14:textId="77777777" w:rsidR="00C4084B" w:rsidRPr="00F669BF" w:rsidRDefault="00C4084B" w:rsidP="00532106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9" w:type="pct"/>
          </w:tcPr>
          <w:p w14:paraId="39C64D37" w14:textId="77777777" w:rsidR="00C4084B" w:rsidRPr="00F669BF" w:rsidRDefault="00C4084B" w:rsidP="00532106">
            <w:pPr>
              <w:jc w:val="both"/>
              <w:rPr>
                <w:rFonts w:asciiTheme="minorHAnsi" w:hAnsiTheme="minorHAnsi" w:cstheme="minorHAnsi"/>
                <w:szCs w:val="22"/>
                <w:lang w:val="fr-FR" w:eastAsia="nl-BE"/>
              </w:rPr>
            </w:pPr>
          </w:p>
        </w:tc>
      </w:tr>
    </w:tbl>
    <w:p w14:paraId="394120A7" w14:textId="77777777" w:rsidR="00273A33" w:rsidRPr="007C2DAF" w:rsidRDefault="00273A33" w:rsidP="00C4084B">
      <w:pPr>
        <w:ind w:right="-2"/>
        <w:rPr>
          <w:lang w:val="fr-BE"/>
        </w:rPr>
      </w:pPr>
    </w:p>
    <w:sectPr w:rsidR="00273A33" w:rsidRPr="007C2DAF" w:rsidSect="00C4084B">
      <w:headerReference w:type="default" r:id="rId6"/>
      <w:footerReference w:type="default" r:id="rId7"/>
      <w:pgSz w:w="16838" w:h="11906" w:orient="landscape"/>
      <w:pgMar w:top="1418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6A1C" w14:textId="77777777" w:rsidR="00906DAC" w:rsidRDefault="00906DAC" w:rsidP="009E54CE">
      <w:r>
        <w:separator/>
      </w:r>
    </w:p>
  </w:endnote>
  <w:endnote w:type="continuationSeparator" w:id="0">
    <w:p w14:paraId="3F236497" w14:textId="77777777" w:rsidR="00906DAC" w:rsidRDefault="00906DAC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7464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3FD2FF43" w14:textId="77777777" w:rsidR="00A9459A" w:rsidRPr="001F699E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1F699E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1F699E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1C978C80" w14:textId="77777777" w:rsidR="00A9459A" w:rsidRPr="001F699E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1F699E">
      <w:rPr>
        <w:color w:val="A6A6A6" w:themeColor="background1" w:themeShade="A6"/>
        <w:sz w:val="16"/>
        <w:szCs w:val="18"/>
        <w:lang w:val="fr-FR"/>
      </w:rPr>
      <w:t>E.R. : Henk Dejonckheere, Alimento | IFP asbl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ACE2" w14:textId="77777777" w:rsidR="00906DAC" w:rsidRDefault="00906DAC" w:rsidP="009E54CE">
      <w:r>
        <w:separator/>
      </w:r>
    </w:p>
  </w:footnote>
  <w:footnote w:type="continuationSeparator" w:id="0">
    <w:p w14:paraId="094188D9" w14:textId="77777777" w:rsidR="00906DAC" w:rsidRDefault="00906DAC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3C77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4B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1F699E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06DAC"/>
    <w:rsid w:val="009342F4"/>
    <w:rsid w:val="00982D05"/>
    <w:rsid w:val="00986C7A"/>
    <w:rsid w:val="009C1C97"/>
    <w:rsid w:val="009C1DAB"/>
    <w:rsid w:val="009E54CE"/>
    <w:rsid w:val="00A55A5B"/>
    <w:rsid w:val="00A9459A"/>
    <w:rsid w:val="00A96517"/>
    <w:rsid w:val="00AA1067"/>
    <w:rsid w:val="00AD4382"/>
    <w:rsid w:val="00B745F3"/>
    <w:rsid w:val="00BC2484"/>
    <w:rsid w:val="00BF5FED"/>
    <w:rsid w:val="00C24184"/>
    <w:rsid w:val="00C37FFC"/>
    <w:rsid w:val="00C4084B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E887"/>
  <w15:chartTrackingRefBased/>
  <w15:docId w15:val="{3C1729C0-6FB0-408F-9EA7-EACA356D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ellagriglia1chiara-colore2">
    <w:name w:val="Grid Table 1 Light Accent 2"/>
    <w:basedOn w:val="Tabellanormale"/>
    <w:uiPriority w:val="46"/>
    <w:rsid w:val="00C4084B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D3D58E-D10B-4F24-950C-3F8A9F702DCE}"/>
</file>

<file path=customXml/itemProps2.xml><?xml version="1.0" encoding="utf-8"?>
<ds:datastoreItem xmlns:ds="http://schemas.openxmlformats.org/officeDocument/2006/customXml" ds:itemID="{09BC14E7-D914-47C4-B187-741203A42845}"/>
</file>

<file path=customXml/itemProps3.xml><?xml version="1.0" encoding="utf-8"?>
<ds:datastoreItem xmlns:ds="http://schemas.openxmlformats.org/officeDocument/2006/customXml" ds:itemID="{4E8B7E14-DE05-4EBF-A34E-843B304F4CB4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2</cp:revision>
  <cp:lastPrinted>2022-09-06T13:24:00Z</cp:lastPrinted>
  <dcterms:created xsi:type="dcterms:W3CDTF">2022-09-16T10:44:00Z</dcterms:created>
  <dcterms:modified xsi:type="dcterms:W3CDTF">2025-09-07T19:14:00Z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