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8191" w14:textId="77777777" w:rsidR="000311AB" w:rsidRDefault="000311AB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</w:p>
    <w:p w14:paraId="6BE98808" w14:textId="7768FCA7" w:rsidR="007C2DAF" w:rsidRDefault="000311AB" w:rsidP="007C2DAF">
      <w:pPr>
        <w:ind w:right="-2"/>
        <w:rPr>
          <w:lang w:val="fr-BE"/>
        </w:rPr>
      </w:pP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Pr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paration</w:t>
      </w:r>
      <w:proofErr w:type="spellEnd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du </w:t>
      </w: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parcours</w:t>
      </w:r>
      <w:proofErr w:type="spellEnd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formation de </w:t>
      </w:r>
      <w:proofErr w:type="spellStart"/>
      <w:r w:rsidRPr="000311A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l'accueil</w:t>
      </w:r>
      <w:proofErr w:type="spellEnd"/>
    </w:p>
    <w:p w14:paraId="79148049" w14:textId="7BDB8C2C" w:rsidR="00273A33" w:rsidRDefault="00273A33" w:rsidP="007C2DAF">
      <w:pPr>
        <w:ind w:right="-2"/>
        <w:rPr>
          <w:lang w:val="fr-BE"/>
        </w:rPr>
      </w:pP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2271"/>
        <w:gridCol w:w="1950"/>
        <w:gridCol w:w="2234"/>
        <w:gridCol w:w="1381"/>
        <w:gridCol w:w="2034"/>
        <w:gridCol w:w="2036"/>
        <w:gridCol w:w="2042"/>
      </w:tblGrid>
      <w:tr w:rsidR="000311AB" w:rsidRPr="006219ED" w14:paraId="33750BFF" w14:textId="77777777" w:rsidTr="0003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right w:val="single" w:sz="4" w:space="0" w:color="3494BA" w:themeColor="accent1"/>
            </w:tcBorders>
            <w:shd w:val="clear" w:color="auto" w:fill="auto"/>
            <w:hideMark/>
          </w:tcPr>
          <w:p w14:paraId="253F9303" w14:textId="77777777" w:rsidR="000311AB" w:rsidRPr="006219ED" w:rsidRDefault="000311AB" w:rsidP="00532106">
            <w:pPr>
              <w:jc w:val="right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DÉPARTEMENT / POSTE DE TRAVAIL :   </w:t>
            </w:r>
          </w:p>
        </w:tc>
        <w:tc>
          <w:tcPr>
            <w:tcW w:w="4186" w:type="pct"/>
            <w:gridSpan w:val="6"/>
            <w:tcBorders>
              <w:left w:val="single" w:sz="4" w:space="0" w:color="3494BA" w:themeColor="accent1"/>
            </w:tcBorders>
            <w:shd w:val="clear" w:color="auto" w:fill="auto"/>
            <w:hideMark/>
          </w:tcPr>
          <w:p w14:paraId="6E57A580" w14:textId="77777777" w:rsidR="000311AB" w:rsidRPr="006219ED" w:rsidRDefault="000311AB" w:rsidP="00532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67977FCC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2C5A1014" w14:textId="77777777" w:rsidR="000311AB" w:rsidRPr="006219ED" w:rsidRDefault="000311AB" w:rsidP="00532106">
            <w:pPr>
              <w:jc w:val="right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RESPONSABLE :   </w:t>
            </w:r>
          </w:p>
        </w:tc>
        <w:tc>
          <w:tcPr>
            <w:tcW w:w="4186" w:type="pct"/>
            <w:gridSpan w:val="6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uto"/>
            <w:hideMark/>
          </w:tcPr>
          <w:p w14:paraId="4839AC65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7C7B646B" w14:textId="77777777" w:rsidTr="000311A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tcBorders>
              <w:top w:val="single" w:sz="4" w:space="0" w:color="3494BA" w:themeColor="accent1"/>
            </w:tcBorders>
            <w:hideMark/>
          </w:tcPr>
          <w:p w14:paraId="3A0E9E89" w14:textId="77777777" w:rsidR="000311AB" w:rsidRPr="006219ED" w:rsidRDefault="000311AB" w:rsidP="00532106">
            <w:pPr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699" w:type="pct"/>
            <w:tcBorders>
              <w:top w:val="single" w:sz="4" w:space="0" w:color="3494BA" w:themeColor="accent1"/>
            </w:tcBorders>
            <w:hideMark/>
          </w:tcPr>
          <w:p w14:paraId="5DE4B70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801" w:type="pct"/>
            <w:tcBorders>
              <w:top w:val="single" w:sz="4" w:space="0" w:color="3494BA" w:themeColor="accent1"/>
            </w:tcBorders>
            <w:hideMark/>
          </w:tcPr>
          <w:p w14:paraId="2A4F39E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495" w:type="pct"/>
            <w:tcBorders>
              <w:top w:val="single" w:sz="4" w:space="0" w:color="3494BA" w:themeColor="accent1"/>
            </w:tcBorders>
            <w:hideMark/>
          </w:tcPr>
          <w:p w14:paraId="3C6E088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29" w:type="pct"/>
            <w:tcBorders>
              <w:top w:val="single" w:sz="4" w:space="0" w:color="3494BA" w:themeColor="accent1"/>
            </w:tcBorders>
          </w:tcPr>
          <w:p w14:paraId="6449C4D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0" w:type="pct"/>
            <w:tcBorders>
              <w:top w:val="single" w:sz="4" w:space="0" w:color="3494BA" w:themeColor="accent1"/>
            </w:tcBorders>
          </w:tcPr>
          <w:p w14:paraId="7D111C8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2" w:type="pct"/>
            <w:tcBorders>
              <w:top w:val="single" w:sz="4" w:space="0" w:color="3494BA" w:themeColor="accent1"/>
            </w:tcBorders>
            <w:hideMark/>
          </w:tcPr>
          <w:p w14:paraId="147F8E1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  <w:tr w:rsidR="000311AB" w:rsidRPr="006219ED" w14:paraId="018BA2B4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4C84912" w14:textId="77777777" w:rsidR="000311AB" w:rsidRPr="006219ED" w:rsidRDefault="000311AB" w:rsidP="0053210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aps/>
                <w:color w:val="000000"/>
                <w:lang w:val="fr-FR" w:eastAsia="nl-BE"/>
              </w:rPr>
              <w:t>quoi</w:t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br/>
              <w:t>Tâches à apprendre par machine</w:t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/installation</w:t>
            </w:r>
          </w:p>
        </w:tc>
        <w:tc>
          <w:tcPr>
            <w:tcW w:w="699" w:type="pct"/>
            <w:hideMark/>
          </w:tcPr>
          <w:p w14:paraId="32A7F61B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COMMENT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instructions de travail</w:t>
            </w:r>
          </w:p>
        </w:tc>
        <w:tc>
          <w:tcPr>
            <w:tcW w:w="801" w:type="pct"/>
            <w:hideMark/>
          </w:tcPr>
          <w:p w14:paraId="709936FB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proofErr w:type="gramStart"/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TIMING</w:t>
            </w:r>
            <w:proofErr w:type="gramEnd"/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>
              <w:rPr>
                <w:rFonts w:ascii="Calibri" w:hAnsi="Calibri" w:cs="Calibri"/>
                <w:color w:val="000000"/>
                <w:lang w:val="fr-FR" w:eastAsia="nl-BE"/>
              </w:rPr>
              <w:t>durée estimée</w:t>
            </w:r>
          </w:p>
        </w:tc>
        <w:tc>
          <w:tcPr>
            <w:tcW w:w="495" w:type="pct"/>
            <w:hideMark/>
          </w:tcPr>
          <w:p w14:paraId="40DF3ED5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QUI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 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formateur ou ligne d'assistance</w:t>
            </w:r>
          </w:p>
        </w:tc>
        <w:tc>
          <w:tcPr>
            <w:tcW w:w="729" w:type="pct"/>
          </w:tcPr>
          <w:p w14:paraId="4F7A50C3" w14:textId="77777777" w:rsidR="000311AB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Date (ou période) prévue </w:t>
            </w:r>
          </w:p>
        </w:tc>
        <w:tc>
          <w:tcPr>
            <w:tcW w:w="730" w:type="pct"/>
          </w:tcPr>
          <w:p w14:paraId="22792B73" w14:textId="77777777" w:rsidR="000311AB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 xml:space="preserve">Date (ou période)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  <w:t>formation réalisée</w:t>
            </w:r>
          </w:p>
        </w:tc>
        <w:tc>
          <w:tcPr>
            <w:tcW w:w="732" w:type="pct"/>
            <w:hideMark/>
          </w:tcPr>
          <w:p w14:paraId="1D848FC1" w14:textId="77777777" w:rsidR="000311AB" w:rsidRPr="006219ED" w:rsidRDefault="000311AB" w:rsidP="00532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t>REMARQUES</w:t>
            </w:r>
            <w:r w:rsidRPr="006219ED">
              <w:rPr>
                <w:rFonts w:ascii="Calibri" w:hAnsi="Calibri" w:cs="Calibri"/>
                <w:b/>
                <w:bCs/>
                <w:color w:val="000000"/>
                <w:lang w:val="fr-FR" w:eastAsia="nl-BE"/>
              </w:rPr>
              <w:br/>
            </w: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points pratiques</w:t>
            </w:r>
          </w:p>
        </w:tc>
      </w:tr>
      <w:tr w:rsidR="000311AB" w:rsidRPr="006219ED" w14:paraId="2526387B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64ED80B8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6700EE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13F9779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646E698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7AD308F3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D0B593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76ABEC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783F750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46518C2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17A298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69801D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08AD711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396971B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1D3CE28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43CA6B52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5899A2F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CB39FB1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20204C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27EC22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73EA326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7A9D402F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7DB43B1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64BD07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B1828E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AECC9F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590C570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9747D8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5000B18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3DB65EE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18638CD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E1E4A6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2A199205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E61290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0D6306B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B0468C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63336D4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6F453B3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63BCD2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5F3908F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0B0BA05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32039CB0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F9EE1B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1D469BF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8D98B0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0CB7458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6DF3893C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2E4B54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5A7A60A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12F5E2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6A6FB57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A928D2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433EA82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55C4B6F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76AC8F7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5509226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B9961D8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3DBA5B7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3C71214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B16FC7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BE0EA6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1E8D449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C8D2029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D178D6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8A4F4A7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64B6DBD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26BDD66F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5BD833F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04D99AB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0C0CE4E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65B72D9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F5CDD5C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E0B6BEB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B4A8988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158AD83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A96479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42465FB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20D3288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5FC79C1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7BBE34B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D5E5C73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737EEA3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27CABC0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279B559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0D2E886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D337A09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4ADD81F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2ECF9A4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B355D5F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580D8CA1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1AD8E93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0E77859A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A4D154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1A35FE57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246B1644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3B41ED32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3D98E980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794BE6EA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6FE6A44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7E3A2391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17736CC9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42211F4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BB9D2D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72DA591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619A8FC6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2E42B00A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4F682F9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6AF7C53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E56DD99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25801D03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3EE5BB2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0E4AAB4E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5CE8BB8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18A80DD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397E614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0667CB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36CC60D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59AAD298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095DF28E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742EE330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45EF39E5" w14:textId="77777777" w:rsidTr="0003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1FD2DF3F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699" w:type="pct"/>
            <w:hideMark/>
          </w:tcPr>
          <w:p w14:paraId="77CB3FB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801" w:type="pct"/>
            <w:hideMark/>
          </w:tcPr>
          <w:p w14:paraId="4B58226D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495" w:type="pct"/>
            <w:hideMark/>
          </w:tcPr>
          <w:p w14:paraId="0F2D8C7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  <w:tc>
          <w:tcPr>
            <w:tcW w:w="729" w:type="pct"/>
          </w:tcPr>
          <w:p w14:paraId="61715A2F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0" w:type="pct"/>
          </w:tcPr>
          <w:p w14:paraId="549DB170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40ACF2E6" w14:textId="77777777" w:rsidR="000311AB" w:rsidRPr="006219ED" w:rsidRDefault="000311AB" w:rsidP="00532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FR" w:eastAsia="nl-BE"/>
              </w:rPr>
            </w:pPr>
            <w:r w:rsidRPr="006219ED">
              <w:rPr>
                <w:rFonts w:ascii="Calibri" w:hAnsi="Calibri" w:cs="Calibri"/>
                <w:color w:val="000000"/>
                <w:lang w:val="fr-FR" w:eastAsia="nl-BE"/>
              </w:rPr>
              <w:t> </w:t>
            </w:r>
          </w:p>
        </w:tc>
      </w:tr>
      <w:tr w:rsidR="000311AB" w:rsidRPr="006219ED" w14:paraId="3D7762FD" w14:textId="77777777" w:rsidTr="000311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pct"/>
            <w:hideMark/>
          </w:tcPr>
          <w:p w14:paraId="058CE5F4" w14:textId="77777777" w:rsidR="000311AB" w:rsidRPr="006219ED" w:rsidRDefault="000311AB" w:rsidP="00532106">
            <w:pPr>
              <w:rPr>
                <w:rFonts w:ascii="Calibri" w:hAnsi="Calibri" w:cs="Calibri"/>
                <w:color w:val="000000"/>
                <w:lang w:val="fr-FR" w:eastAsia="nl-BE"/>
              </w:rPr>
            </w:pPr>
          </w:p>
        </w:tc>
        <w:tc>
          <w:tcPr>
            <w:tcW w:w="699" w:type="pct"/>
            <w:hideMark/>
          </w:tcPr>
          <w:p w14:paraId="095E7A5D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801" w:type="pct"/>
            <w:hideMark/>
          </w:tcPr>
          <w:p w14:paraId="08890885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495" w:type="pct"/>
            <w:hideMark/>
          </w:tcPr>
          <w:p w14:paraId="0C189BC7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29" w:type="pct"/>
          </w:tcPr>
          <w:p w14:paraId="271CE362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0" w:type="pct"/>
          </w:tcPr>
          <w:p w14:paraId="1A4BE206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732" w:type="pct"/>
            <w:hideMark/>
          </w:tcPr>
          <w:p w14:paraId="6C2AB53A" w14:textId="77777777" w:rsidR="000311AB" w:rsidRPr="006219ED" w:rsidRDefault="000311AB" w:rsidP="00532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fr-FR" w:eastAsia="nl-BE"/>
              </w:rPr>
            </w:pPr>
          </w:p>
        </w:tc>
      </w:tr>
    </w:tbl>
    <w:p w14:paraId="309D7FE0" w14:textId="77777777" w:rsidR="000311AB" w:rsidRPr="007C2DAF" w:rsidRDefault="000311AB" w:rsidP="007C2DAF">
      <w:pPr>
        <w:ind w:right="-2"/>
        <w:rPr>
          <w:lang w:val="fr-BE"/>
        </w:rPr>
      </w:pPr>
    </w:p>
    <w:sectPr w:rsidR="000311AB" w:rsidRPr="007C2DAF" w:rsidSect="000311AB">
      <w:headerReference w:type="default" r:id="rId6"/>
      <w:footerReference w:type="default" r:id="rId7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7B06" w14:textId="77777777" w:rsidR="00DA175F" w:rsidRDefault="00DA175F" w:rsidP="009E54CE">
      <w:r>
        <w:separator/>
      </w:r>
    </w:p>
  </w:endnote>
  <w:endnote w:type="continuationSeparator" w:id="0">
    <w:p w14:paraId="12905FC7" w14:textId="77777777" w:rsidR="00DA175F" w:rsidRDefault="00DA175F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E42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5EC2722E" w14:textId="77777777" w:rsidR="00A9459A" w:rsidRPr="00657838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657838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657838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64A334C3" w14:textId="77777777" w:rsidR="00A9459A" w:rsidRPr="00657838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657838">
      <w:rPr>
        <w:color w:val="A6A6A6" w:themeColor="background1" w:themeShade="A6"/>
        <w:sz w:val="16"/>
        <w:szCs w:val="18"/>
        <w:lang w:val="fr-FR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93C3" w14:textId="77777777" w:rsidR="00DA175F" w:rsidRDefault="00DA175F" w:rsidP="009E54CE">
      <w:r>
        <w:separator/>
      </w:r>
    </w:p>
  </w:footnote>
  <w:footnote w:type="continuationSeparator" w:id="0">
    <w:p w14:paraId="0A26A619" w14:textId="77777777" w:rsidR="00DA175F" w:rsidRDefault="00DA175F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0002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AB"/>
    <w:rsid w:val="000128B3"/>
    <w:rsid w:val="000311AB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57838"/>
    <w:rsid w:val="00682B95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A175F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45F5"/>
  <w15:chartTrackingRefBased/>
  <w15:docId w15:val="{9620C595-920A-4A3F-B67D-9C19884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ellagriglia4-colore1">
    <w:name w:val="Grid Table 4 Accent 1"/>
    <w:basedOn w:val="Tabellanormale"/>
    <w:uiPriority w:val="49"/>
    <w:rsid w:val="000311AB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C67AF-DE09-4062-BDF1-0FD6FD5667E3}"/>
</file>

<file path=customXml/itemProps2.xml><?xml version="1.0" encoding="utf-8"?>
<ds:datastoreItem xmlns:ds="http://schemas.openxmlformats.org/officeDocument/2006/customXml" ds:itemID="{CEDB7ABE-F26E-4487-82B9-AC13B0CBA85D}"/>
</file>

<file path=customXml/itemProps3.xml><?xml version="1.0" encoding="utf-8"?>
<ds:datastoreItem xmlns:ds="http://schemas.openxmlformats.org/officeDocument/2006/customXml" ds:itemID="{074F6F6D-8AC2-4C4D-A446-52EBDD3D9884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2</cp:revision>
  <cp:lastPrinted>2022-09-06T13:24:00Z</cp:lastPrinted>
  <dcterms:created xsi:type="dcterms:W3CDTF">2025-09-07T19:04:00Z</dcterms:created>
  <dcterms:modified xsi:type="dcterms:W3CDTF">2025-09-07T19:04:00Z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