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7865C" w14:textId="6DE811FB" w:rsidR="007C2DAF" w:rsidRDefault="0063488B" w:rsidP="007C2DAF">
      <w:pPr>
        <w:ind w:right="-2"/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</w:pPr>
      <w:r w:rsidRPr="0063488B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>Competenties van peters/meters</w:t>
      </w:r>
      <w:r w:rsidR="005B0028">
        <w:rPr>
          <w:rFonts w:asciiTheme="majorHAnsi" w:eastAsiaTheme="majorEastAsia" w:hAnsiTheme="majorHAnsi" w:cstheme="majorBidi"/>
          <w:color w:val="276E8B" w:themeColor="accent1" w:themeShade="BF"/>
          <w:sz w:val="44"/>
          <w:szCs w:val="36"/>
          <w:lang w:val="nl-BE"/>
        </w:rPr>
        <w:t xml:space="preserve"> </w:t>
      </w:r>
    </w:p>
    <w:p w14:paraId="6F9E7A8B" w14:textId="2DD011B8" w:rsidR="0063488B" w:rsidRPr="0063488B" w:rsidRDefault="0063488B" w:rsidP="007C2DAF">
      <w:pPr>
        <w:ind w:right="-2"/>
        <w:rPr>
          <w:lang w:val="nl-BE"/>
        </w:rPr>
      </w:pPr>
    </w:p>
    <w:p w14:paraId="3152DB34" w14:textId="37FD402B" w:rsidR="0063488B" w:rsidRDefault="0063488B" w:rsidP="001B486A">
      <w:pPr>
        <w:rPr>
          <w:lang w:val="nl-NL"/>
        </w:rPr>
      </w:pPr>
      <w:r w:rsidRPr="00B33EB6">
        <w:rPr>
          <w:lang w:val="nl-NL"/>
        </w:rPr>
        <w:t>Wil je het peter-/meterschap invoeren in jouw bedrijf</w:t>
      </w:r>
      <w:r w:rsidR="00F81455">
        <w:rPr>
          <w:lang w:val="nl-NL"/>
        </w:rPr>
        <w:t xml:space="preserve">? Bepaal dan eerst </w:t>
      </w:r>
      <w:r w:rsidRPr="00B33EB6">
        <w:rPr>
          <w:lang w:val="nl-NL"/>
        </w:rPr>
        <w:t>welke rollen en verantwoordelijkheden deze werknemers zullen krijgen</w:t>
      </w:r>
      <w:r w:rsidR="00F81455">
        <w:rPr>
          <w:lang w:val="nl-NL"/>
        </w:rPr>
        <w:t>.</w:t>
      </w:r>
      <w:r w:rsidRPr="00B33EB6">
        <w:rPr>
          <w:lang w:val="nl-NL"/>
        </w:rPr>
        <w:t xml:space="preserve"> Ga dan na welke competenties cruciaal zijn voor een goede uitvoering van het peter-/meterschap in jouw organisatie en baseer </w:t>
      </w:r>
      <w:r w:rsidR="0054103D">
        <w:rPr>
          <w:lang w:val="nl-NL"/>
        </w:rPr>
        <w:t>daar</w:t>
      </w:r>
      <w:r w:rsidRPr="00B33EB6">
        <w:rPr>
          <w:lang w:val="nl-NL"/>
        </w:rPr>
        <w:t xml:space="preserve"> de selectie van geschikte kandidaten op. </w:t>
      </w:r>
    </w:p>
    <w:p w14:paraId="4A89F7F4" w14:textId="77777777" w:rsidR="0063488B" w:rsidRDefault="0063488B" w:rsidP="001B486A">
      <w:pPr>
        <w:rPr>
          <w:lang w:val="nl-NL"/>
        </w:rPr>
      </w:pPr>
    </w:p>
    <w:p w14:paraId="088A6519" w14:textId="53483494" w:rsidR="0063488B" w:rsidRPr="00F81455" w:rsidRDefault="00F81455" w:rsidP="001B486A">
      <w:pPr>
        <w:rPr>
          <w:lang w:val="nl-NL"/>
        </w:rPr>
      </w:pPr>
      <w:r w:rsidRPr="00F81455">
        <w:rPr>
          <w:lang w:val="nl-NL"/>
        </w:rPr>
        <w:t xml:space="preserve">Om je te helpen bij het kiezen van de juiste kandidaat geven we een </w:t>
      </w:r>
      <w:r w:rsidRPr="00F81455">
        <w:rPr>
          <w:lang w:val="nl-NL"/>
        </w:rPr>
        <w:t xml:space="preserve">overzicht van de vaardigheden die </w:t>
      </w:r>
      <w:r>
        <w:rPr>
          <w:lang w:val="nl-NL"/>
        </w:rPr>
        <w:t>een</w:t>
      </w:r>
      <w:r w:rsidRPr="00F81455">
        <w:rPr>
          <w:lang w:val="nl-NL"/>
        </w:rPr>
        <w:t xml:space="preserve"> goede</w:t>
      </w:r>
      <w:r w:rsidRPr="00F81455">
        <w:rPr>
          <w:lang w:val="nl-NL"/>
        </w:rPr>
        <w:t xml:space="preserve"> peter/meter</w:t>
      </w:r>
      <w:r w:rsidRPr="00F81455">
        <w:rPr>
          <w:lang w:val="nl-NL"/>
        </w:rPr>
        <w:t xml:space="preserve"> </w:t>
      </w:r>
      <w:r>
        <w:rPr>
          <w:lang w:val="nl-NL"/>
        </w:rPr>
        <w:t>moet hebben</w:t>
      </w:r>
      <w:r w:rsidRPr="00F81455">
        <w:rPr>
          <w:lang w:val="nl-NL"/>
        </w:rPr>
        <w:t>.</w:t>
      </w:r>
    </w:p>
    <w:p w14:paraId="7CBBEE82" w14:textId="77777777" w:rsidR="0063488B" w:rsidRPr="00B33EB6" w:rsidRDefault="0063488B" w:rsidP="0063488B">
      <w:pPr>
        <w:jc w:val="both"/>
        <w:rPr>
          <w:lang w:val="nl-NL"/>
        </w:rPr>
      </w:pPr>
    </w:p>
    <w:p w14:paraId="4055140C" w14:textId="50B9E30B" w:rsidR="0063488B" w:rsidRDefault="0063488B" w:rsidP="001B486A">
      <w:pPr>
        <w:pStyle w:val="Titolo2"/>
        <w:rPr>
          <w:lang w:val="nl-NL"/>
        </w:rPr>
      </w:pPr>
      <w:r w:rsidRPr="00B33EB6">
        <w:rPr>
          <w:lang w:val="nl-NL"/>
        </w:rPr>
        <w:t>Kennis</w:t>
      </w:r>
    </w:p>
    <w:p w14:paraId="1AEEF165" w14:textId="77777777" w:rsidR="0063488B" w:rsidRPr="001B486A" w:rsidRDefault="0063488B" w:rsidP="001B486A">
      <w:pPr>
        <w:pStyle w:val="Paragrafoelenco"/>
        <w:numPr>
          <w:ilvl w:val="0"/>
          <w:numId w:val="6"/>
        </w:numPr>
        <w:rPr>
          <w:lang w:val="nl-NL"/>
        </w:rPr>
      </w:pPr>
      <w:r w:rsidRPr="001B486A">
        <w:rPr>
          <w:lang w:val="nl-NL"/>
        </w:rPr>
        <w:t>kennis van de organisatie, de structuur, de cultuur</w:t>
      </w:r>
    </w:p>
    <w:p w14:paraId="5BAF6BC8" w14:textId="77777777" w:rsidR="0063488B" w:rsidRPr="001B486A" w:rsidRDefault="0063488B" w:rsidP="001B486A">
      <w:pPr>
        <w:pStyle w:val="Paragrafoelenco"/>
        <w:numPr>
          <w:ilvl w:val="0"/>
          <w:numId w:val="6"/>
        </w:numPr>
        <w:rPr>
          <w:lang w:val="nl-NL"/>
        </w:rPr>
      </w:pPr>
      <w:r w:rsidRPr="001B486A">
        <w:rPr>
          <w:lang w:val="nl-NL"/>
        </w:rPr>
        <w:t>expertise en kennis van het eigen vakgebied</w:t>
      </w:r>
    </w:p>
    <w:p w14:paraId="73C6CB6B" w14:textId="1156C71C" w:rsidR="0063488B" w:rsidRDefault="0063488B" w:rsidP="001B486A">
      <w:pPr>
        <w:pStyle w:val="Titolo2"/>
        <w:rPr>
          <w:lang w:val="nl-NL"/>
        </w:rPr>
      </w:pPr>
      <w:r w:rsidRPr="00B33EB6">
        <w:rPr>
          <w:lang w:val="nl-NL"/>
        </w:rPr>
        <w:t>Attitudes</w:t>
      </w:r>
    </w:p>
    <w:p w14:paraId="2C76BA10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belangstelling voor het peter-/meterschap</w:t>
      </w:r>
    </w:p>
    <w:p w14:paraId="61CCCAC2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loyaal ten opzichte van het bedrijf</w:t>
      </w:r>
    </w:p>
    <w:p w14:paraId="088B513E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tijd ter beschikking willen stellen</w:t>
      </w:r>
    </w:p>
    <w:p w14:paraId="63B8660D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proofErr w:type="spellStart"/>
      <w:r w:rsidRPr="001B486A">
        <w:rPr>
          <w:lang w:val="nl-NL"/>
        </w:rPr>
        <w:t>matuur</w:t>
      </w:r>
      <w:proofErr w:type="spellEnd"/>
      <w:r w:rsidRPr="001B486A">
        <w:rPr>
          <w:lang w:val="nl-NL"/>
        </w:rPr>
        <w:t xml:space="preserve"> en ervaren</w:t>
      </w:r>
    </w:p>
    <w:p w14:paraId="342FF935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geduldig</w:t>
      </w:r>
    </w:p>
    <w:p w14:paraId="2F784317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bereidheid tot het geven van vertrouwen</w:t>
      </w:r>
    </w:p>
    <w:p w14:paraId="33B2A538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zelfzeker</w:t>
      </w:r>
    </w:p>
    <w:p w14:paraId="67792358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voldoende zelfkennis</w:t>
      </w:r>
    </w:p>
    <w:p w14:paraId="2D4DC42E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betrouwbaar</w:t>
      </w:r>
    </w:p>
    <w:p w14:paraId="1B6BF10E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onpartijdig</w:t>
      </w:r>
    </w:p>
    <w:p w14:paraId="170B5F7C" w14:textId="05CABB95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deontologisch handelen</w:t>
      </w:r>
      <w:r w:rsidR="0054103D">
        <w:rPr>
          <w:lang w:val="nl-NL"/>
        </w:rPr>
        <w:t>d</w:t>
      </w:r>
    </w:p>
    <w:p w14:paraId="2A5AD0C5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verdraagzaam</w:t>
      </w:r>
    </w:p>
    <w:p w14:paraId="7907DC4C" w14:textId="77777777" w:rsidR="0063488B" w:rsidRPr="001B486A" w:rsidRDefault="0063488B" w:rsidP="001B486A">
      <w:pPr>
        <w:pStyle w:val="Paragrafoelenco"/>
        <w:numPr>
          <w:ilvl w:val="0"/>
          <w:numId w:val="7"/>
        </w:numPr>
        <w:rPr>
          <w:lang w:val="nl-NL"/>
        </w:rPr>
      </w:pPr>
      <w:r w:rsidRPr="001B486A">
        <w:rPr>
          <w:lang w:val="nl-NL"/>
        </w:rPr>
        <w:t>gedreven en gemotiveerd</w:t>
      </w:r>
    </w:p>
    <w:p w14:paraId="3D9B3B6F" w14:textId="17B074DC" w:rsidR="0063488B" w:rsidRDefault="0063488B" w:rsidP="001B486A">
      <w:pPr>
        <w:pStyle w:val="Titolo2"/>
        <w:rPr>
          <w:lang w:val="nl-NL"/>
        </w:rPr>
      </w:pPr>
      <w:r w:rsidRPr="00B33EB6">
        <w:rPr>
          <w:lang w:val="nl-NL"/>
        </w:rPr>
        <w:t>Vaardigheden</w:t>
      </w:r>
    </w:p>
    <w:p w14:paraId="0743D37D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pedagogische vaardigheden</w:t>
      </w:r>
    </w:p>
    <w:p w14:paraId="501524CC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kunnen luisteren, motiveren, trainen</w:t>
      </w:r>
    </w:p>
    <w:p w14:paraId="56317D66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de waarden en normen van de organisatie kunnen overbrengen</w:t>
      </w:r>
    </w:p>
    <w:p w14:paraId="43A4A359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zich toegankelijk kunnen opstellen en openstaan voor vragen</w:t>
      </w:r>
    </w:p>
    <w:p w14:paraId="1E1B5963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efficiënt kunnen communiceren</w:t>
      </w:r>
    </w:p>
    <w:p w14:paraId="1A40EC74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non-verbale signalen kunnen oppikken</w:t>
      </w:r>
    </w:p>
    <w:p w14:paraId="47BBEE8A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feedback kunnen geven</w:t>
      </w:r>
    </w:p>
    <w:p w14:paraId="0FBAFA27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kunnen evalueren</w:t>
      </w:r>
    </w:p>
    <w:p w14:paraId="131B71BA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zich kunnen inleven in de situatie van de nieuwe collega</w:t>
      </w:r>
    </w:p>
    <w:p w14:paraId="1EE6B1F5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respect tonen t.o.v. de nieuwkomer</w:t>
      </w:r>
    </w:p>
    <w:p w14:paraId="1345BF20" w14:textId="77777777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het zelfsturend vermogen van de medewerker optimaal kunnen stimuleren</w:t>
      </w:r>
    </w:p>
    <w:p w14:paraId="75C1EE29" w14:textId="79766D08" w:rsidR="0063488B" w:rsidRPr="001B486A" w:rsidRDefault="0063488B" w:rsidP="001B486A">
      <w:pPr>
        <w:pStyle w:val="Paragrafoelenco"/>
        <w:numPr>
          <w:ilvl w:val="0"/>
          <w:numId w:val="8"/>
        </w:numPr>
        <w:rPr>
          <w:lang w:val="nl-NL"/>
        </w:rPr>
      </w:pPr>
      <w:r w:rsidRPr="001B486A">
        <w:rPr>
          <w:lang w:val="nl-NL"/>
        </w:rPr>
        <w:t>op een gepaste manier kunnen rapporteren (aan de leidinggevende)</w:t>
      </w:r>
    </w:p>
    <w:p w14:paraId="4F41B328" w14:textId="77777777" w:rsidR="001B486A" w:rsidRPr="001B486A" w:rsidRDefault="001B486A" w:rsidP="001B486A">
      <w:pPr>
        <w:ind w:left="360"/>
        <w:jc w:val="both"/>
        <w:rPr>
          <w:lang w:val="nl-NL"/>
        </w:rPr>
      </w:pPr>
    </w:p>
    <w:p w14:paraId="2BDA9C4C" w14:textId="3121213D" w:rsidR="0063488B" w:rsidRDefault="0063488B" w:rsidP="001B486A">
      <w:pPr>
        <w:pStyle w:val="Titolo2"/>
        <w:rPr>
          <w:lang w:val="nl-NL"/>
        </w:rPr>
      </w:pPr>
      <w:r w:rsidRPr="00B33EB6">
        <w:rPr>
          <w:lang w:val="nl-NL"/>
        </w:rPr>
        <w:lastRenderedPageBreak/>
        <w:t>Positie in de organisatie</w:t>
      </w:r>
    </w:p>
    <w:p w14:paraId="7CAADDC2" w14:textId="77777777" w:rsidR="0063488B" w:rsidRPr="001B486A" w:rsidRDefault="0063488B" w:rsidP="001B486A">
      <w:pPr>
        <w:pStyle w:val="Paragrafoelenco"/>
        <w:numPr>
          <w:ilvl w:val="0"/>
          <w:numId w:val="9"/>
        </w:numPr>
        <w:rPr>
          <w:lang w:val="nl-NL"/>
        </w:rPr>
      </w:pPr>
      <w:r w:rsidRPr="001B486A">
        <w:rPr>
          <w:lang w:val="nl-NL"/>
        </w:rPr>
        <w:t>voldoende tijd en mogelijkheden om deze rol uit te voeren</w:t>
      </w:r>
    </w:p>
    <w:p w14:paraId="420A46A0" w14:textId="77777777" w:rsidR="0063488B" w:rsidRPr="001B486A" w:rsidRDefault="0063488B" w:rsidP="001B486A">
      <w:pPr>
        <w:pStyle w:val="Paragrafoelenco"/>
        <w:numPr>
          <w:ilvl w:val="0"/>
          <w:numId w:val="9"/>
        </w:numPr>
        <w:rPr>
          <w:lang w:val="nl-NL"/>
        </w:rPr>
      </w:pPr>
      <w:r w:rsidRPr="001B486A">
        <w:rPr>
          <w:lang w:val="nl-NL"/>
        </w:rPr>
        <w:t>een bepaalde invloed hebben in de organisatie</w:t>
      </w:r>
    </w:p>
    <w:p w14:paraId="1F443860" w14:textId="77777777" w:rsidR="0063488B" w:rsidRPr="001B486A" w:rsidRDefault="0063488B" w:rsidP="001B486A">
      <w:pPr>
        <w:pStyle w:val="Paragrafoelenco"/>
        <w:numPr>
          <w:ilvl w:val="0"/>
          <w:numId w:val="9"/>
        </w:numPr>
        <w:rPr>
          <w:lang w:val="nl-NL"/>
        </w:rPr>
      </w:pPr>
      <w:r w:rsidRPr="001B486A">
        <w:rPr>
          <w:lang w:val="nl-NL"/>
        </w:rPr>
        <w:t xml:space="preserve">zekerheid hebben over de eigen positie, zodat de lerende niet als een toekomstige concurrent wordt gezien </w:t>
      </w:r>
    </w:p>
    <w:p w14:paraId="173382F5" w14:textId="77777777" w:rsidR="0063488B" w:rsidRPr="001B486A" w:rsidRDefault="0063488B" w:rsidP="001B486A">
      <w:pPr>
        <w:pStyle w:val="Paragrafoelenco"/>
        <w:numPr>
          <w:ilvl w:val="0"/>
          <w:numId w:val="9"/>
        </w:numPr>
        <w:rPr>
          <w:lang w:val="nl-NL"/>
        </w:rPr>
      </w:pPr>
      <w:r w:rsidRPr="001B486A">
        <w:rPr>
          <w:lang w:val="nl-NL"/>
        </w:rPr>
        <w:t>een goed netwerk van contacten hebben</w:t>
      </w:r>
    </w:p>
    <w:p w14:paraId="3CC4F15A" w14:textId="77777777" w:rsidR="00B132A8" w:rsidRPr="0063488B" w:rsidRDefault="00B132A8" w:rsidP="00BC2484">
      <w:pPr>
        <w:rPr>
          <w:lang w:val="nl-NL"/>
        </w:rPr>
      </w:pPr>
    </w:p>
    <w:sectPr w:rsidR="00B132A8" w:rsidRPr="0063488B" w:rsidSect="007C2DAF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F194" w14:textId="77777777" w:rsidR="00E578EB" w:rsidRDefault="00E578EB" w:rsidP="009E54CE">
      <w:r>
        <w:separator/>
      </w:r>
    </w:p>
  </w:endnote>
  <w:endnote w:type="continuationSeparator" w:id="0">
    <w:p w14:paraId="1C35430D" w14:textId="77777777" w:rsidR="00E578EB" w:rsidRDefault="00E578EB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5463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1AD008DF" w14:textId="77777777" w:rsidR="00A9459A" w:rsidRPr="0063488B" w:rsidRDefault="00B132A8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63488B">
      <w:rPr>
        <w:color w:val="A6A6A6" w:themeColor="background1" w:themeShade="A6"/>
        <w:sz w:val="16"/>
        <w:szCs w:val="18"/>
        <w:lang w:val="nl-BE"/>
      </w:rPr>
      <w:t xml:space="preserve">Dit document is beschikbaar en downloadbaar op </w:t>
    </w:r>
    <w:hyperlink r:id="rId1" w:history="1">
      <w:r w:rsidRPr="0063488B">
        <w:rPr>
          <w:rStyle w:val="Collegamentoipertestuale"/>
          <w:color w:val="A6A6A6" w:themeColor="background1" w:themeShade="A6"/>
          <w:sz w:val="16"/>
          <w:szCs w:val="18"/>
          <w:lang w:val="nl-BE"/>
        </w:rPr>
        <w:t>www.beteronthaal.be</w:t>
      </w:r>
    </w:hyperlink>
    <w:r w:rsidRPr="0063488B">
      <w:rPr>
        <w:color w:val="A6A6A6" w:themeColor="background1" w:themeShade="A6"/>
        <w:sz w:val="16"/>
        <w:szCs w:val="18"/>
        <w:lang w:val="nl-BE"/>
      </w:rPr>
      <w:t xml:space="preserve"> </w:t>
    </w:r>
  </w:p>
  <w:p w14:paraId="39F1219D" w14:textId="77777777" w:rsidR="00A9459A" w:rsidRPr="0063488B" w:rsidRDefault="00B132A8" w:rsidP="00B132A8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nl-BE"/>
      </w:rPr>
    </w:pPr>
    <w:r w:rsidRPr="0063488B">
      <w:rPr>
        <w:color w:val="A6A6A6" w:themeColor="background1" w:themeShade="A6"/>
        <w:sz w:val="16"/>
        <w:szCs w:val="18"/>
        <w:lang w:val="nl-BE"/>
      </w:rPr>
      <w:t>V.U.: Henk Dejonckheere, Alimento | IPV vzw - Birminghamstraat 225 - 1070 Anderlecht - 02/52 88 930 - 0442.973.363 - RPR Brussel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BB6C3" w14:textId="77777777" w:rsidR="00E578EB" w:rsidRDefault="00E578EB" w:rsidP="009E54CE">
      <w:r>
        <w:separator/>
      </w:r>
    </w:p>
  </w:footnote>
  <w:footnote w:type="continuationSeparator" w:id="0">
    <w:p w14:paraId="698771D9" w14:textId="77777777" w:rsidR="00E578EB" w:rsidRDefault="00E578EB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33FD" w14:textId="77777777" w:rsidR="00B745F3" w:rsidRPr="007C2DAF" w:rsidRDefault="00B132A8" w:rsidP="00BC2484">
    <w:pPr>
      <w:jc w:val="center"/>
      <w:rPr>
        <w:sz w:val="20"/>
        <w:szCs w:val="22"/>
      </w:rPr>
    </w:pPr>
    <w:r>
      <w:rPr>
        <w:sz w:val="20"/>
        <w:szCs w:val="22"/>
      </w:rPr>
      <w:t>BETERONTHAAL</w:t>
    </w:r>
    <w:r w:rsidR="00BC2484" w:rsidRPr="007C2DAF">
      <w:rPr>
        <w:sz w:val="20"/>
        <w:szCs w:val="22"/>
      </w:rPr>
      <w:t>.BE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40AB"/>
    <w:multiLevelType w:val="hybridMultilevel"/>
    <w:tmpl w:val="50B23FE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96A"/>
    <w:multiLevelType w:val="hybridMultilevel"/>
    <w:tmpl w:val="6714F8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D5BDC"/>
    <w:multiLevelType w:val="hybridMultilevel"/>
    <w:tmpl w:val="BFC46B6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D7E46"/>
    <w:multiLevelType w:val="hybridMultilevel"/>
    <w:tmpl w:val="22CC2DD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E5328"/>
    <w:multiLevelType w:val="hybridMultilevel"/>
    <w:tmpl w:val="B80EAA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6E3310"/>
    <w:multiLevelType w:val="hybridMultilevel"/>
    <w:tmpl w:val="61DA452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53420"/>
    <w:multiLevelType w:val="hybridMultilevel"/>
    <w:tmpl w:val="D9425AD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429C3"/>
    <w:multiLevelType w:val="hybridMultilevel"/>
    <w:tmpl w:val="B1849B4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B11DC"/>
    <w:multiLevelType w:val="hybridMultilevel"/>
    <w:tmpl w:val="C92E9F6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099000">
    <w:abstractNumId w:val="0"/>
  </w:num>
  <w:num w:numId="2" w16cid:durableId="797723070">
    <w:abstractNumId w:val="1"/>
  </w:num>
  <w:num w:numId="3" w16cid:durableId="1040743821">
    <w:abstractNumId w:val="8"/>
  </w:num>
  <w:num w:numId="4" w16cid:durableId="1493981587">
    <w:abstractNumId w:val="4"/>
  </w:num>
  <w:num w:numId="5" w16cid:durableId="909147957">
    <w:abstractNumId w:val="7"/>
  </w:num>
  <w:num w:numId="6" w16cid:durableId="666636272">
    <w:abstractNumId w:val="3"/>
  </w:num>
  <w:num w:numId="7" w16cid:durableId="218790251">
    <w:abstractNumId w:val="5"/>
  </w:num>
  <w:num w:numId="8" w16cid:durableId="1055815912">
    <w:abstractNumId w:val="2"/>
  </w:num>
  <w:num w:numId="9" w16cid:durableId="13850607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88B"/>
    <w:rsid w:val="000061A9"/>
    <w:rsid w:val="000128B3"/>
    <w:rsid w:val="000303DA"/>
    <w:rsid w:val="00064DAD"/>
    <w:rsid w:val="00081F86"/>
    <w:rsid w:val="00095152"/>
    <w:rsid w:val="001038E9"/>
    <w:rsid w:val="00105B8A"/>
    <w:rsid w:val="00166E65"/>
    <w:rsid w:val="001A2E05"/>
    <w:rsid w:val="001B02CD"/>
    <w:rsid w:val="001B486A"/>
    <w:rsid w:val="002368A1"/>
    <w:rsid w:val="00243169"/>
    <w:rsid w:val="00287F9D"/>
    <w:rsid w:val="002E6594"/>
    <w:rsid w:val="0030007F"/>
    <w:rsid w:val="00300BD1"/>
    <w:rsid w:val="00326BF4"/>
    <w:rsid w:val="00381C00"/>
    <w:rsid w:val="004809CF"/>
    <w:rsid w:val="00481768"/>
    <w:rsid w:val="004C053A"/>
    <w:rsid w:val="0054103D"/>
    <w:rsid w:val="00554A6F"/>
    <w:rsid w:val="005B0028"/>
    <w:rsid w:val="005B5B78"/>
    <w:rsid w:val="005C5A0D"/>
    <w:rsid w:val="005F7155"/>
    <w:rsid w:val="005F7A7B"/>
    <w:rsid w:val="006011B0"/>
    <w:rsid w:val="0063488B"/>
    <w:rsid w:val="00645B63"/>
    <w:rsid w:val="00682B95"/>
    <w:rsid w:val="00691537"/>
    <w:rsid w:val="006A5459"/>
    <w:rsid w:val="006D0F2B"/>
    <w:rsid w:val="006E08AA"/>
    <w:rsid w:val="0073220D"/>
    <w:rsid w:val="00791A06"/>
    <w:rsid w:val="007B7CF7"/>
    <w:rsid w:val="007C2DAF"/>
    <w:rsid w:val="007D3BBE"/>
    <w:rsid w:val="007E3242"/>
    <w:rsid w:val="007F4370"/>
    <w:rsid w:val="00855D9B"/>
    <w:rsid w:val="0086105A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A55A5B"/>
    <w:rsid w:val="00A9459A"/>
    <w:rsid w:val="00AA1067"/>
    <w:rsid w:val="00AB1B5D"/>
    <w:rsid w:val="00AD4382"/>
    <w:rsid w:val="00B132A8"/>
    <w:rsid w:val="00B745F3"/>
    <w:rsid w:val="00BC2484"/>
    <w:rsid w:val="00BE6C1A"/>
    <w:rsid w:val="00C24184"/>
    <w:rsid w:val="00C37FFC"/>
    <w:rsid w:val="00C71BFE"/>
    <w:rsid w:val="00CB1C6F"/>
    <w:rsid w:val="00CB6C27"/>
    <w:rsid w:val="00CE777A"/>
    <w:rsid w:val="00D37B6E"/>
    <w:rsid w:val="00D402A7"/>
    <w:rsid w:val="00D640DC"/>
    <w:rsid w:val="00D92CD5"/>
    <w:rsid w:val="00D94844"/>
    <w:rsid w:val="00D959C3"/>
    <w:rsid w:val="00DD338D"/>
    <w:rsid w:val="00DF3B4F"/>
    <w:rsid w:val="00E578EB"/>
    <w:rsid w:val="00E71FF7"/>
    <w:rsid w:val="00ED2440"/>
    <w:rsid w:val="00EE6DCE"/>
    <w:rsid w:val="00F01AF8"/>
    <w:rsid w:val="00F23637"/>
    <w:rsid w:val="00F343CE"/>
    <w:rsid w:val="00F3709C"/>
    <w:rsid w:val="00F47A0B"/>
    <w:rsid w:val="00F81455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A5146"/>
  <w15:chartTrackingRefBased/>
  <w15:docId w15:val="{23CF5C2F-492E-4578-9629-A77ED0D1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B48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76E8B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348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nl-B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486A"/>
    <w:rPr>
      <w:rFonts w:asciiTheme="majorHAnsi" w:eastAsiaTheme="majorEastAsia" w:hAnsiTheme="majorHAnsi" w:cstheme="majorBidi"/>
      <w:color w:val="276E8B" w:themeColor="accent1" w:themeShade="BF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eteronthaal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5%20Informeren,%20sensibiliseren,%20stimuleren\website\Beteronthaal%20-%20Accueil%20efficace\Template\Toolfiche_template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827776-5479-42BA-A11D-B5704DFD84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351B21-F750-471B-AB98-4079AE70256F}"/>
</file>

<file path=customXml/itemProps3.xml><?xml version="1.0" encoding="utf-8"?>
<ds:datastoreItem xmlns:ds="http://schemas.openxmlformats.org/officeDocument/2006/customXml" ds:itemID="{8298C03C-B1FA-4CED-BE7A-44E4350BDB90}"/>
</file>

<file path=customXml/itemProps4.xml><?xml version="1.0" encoding="utf-8"?>
<ds:datastoreItem xmlns:ds="http://schemas.openxmlformats.org/officeDocument/2006/customXml" ds:itemID="{D291A2EE-6CB2-4C16-93BF-6B86D4B5DB6F}"/>
</file>

<file path=docProps/app.xml><?xml version="1.0" encoding="utf-8"?>
<Properties xmlns="http://schemas.openxmlformats.org/officeDocument/2006/extended-properties" xmlns:vt="http://schemas.openxmlformats.org/officeDocument/2006/docPropsVTypes">
  <Template>Toolfiche_template</Template>
  <TotalTime>5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Mondelaers</dc:creator>
  <cp:keywords/>
  <cp:lastModifiedBy>Betty</cp:lastModifiedBy>
  <cp:revision>3</cp:revision>
  <cp:lastPrinted>2022-09-06T13:24:00Z</cp:lastPrinted>
  <dcterms:created xsi:type="dcterms:W3CDTF">2025-08-24T07:19:00Z</dcterms:created>
  <dcterms:modified xsi:type="dcterms:W3CDTF">2025-09-07T19:26:00Z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